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29" w:rsidRPr="00FB1EF3" w:rsidRDefault="006D6529" w:rsidP="00C22E5A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6D6529" w:rsidRPr="00FF6E65" w:rsidRDefault="006D6529" w:rsidP="00FF6E65">
      <w:pPr>
        <w:keepNext/>
        <w:ind w:right="40"/>
        <w:jc w:val="right"/>
        <w:outlineLvl w:val="2"/>
        <w:rPr>
          <w:rFonts w:ascii="Calibri" w:hAnsi="Calibri" w:cs="Calibri"/>
          <w:b/>
          <w:sz w:val="20"/>
          <w:szCs w:val="20"/>
        </w:rPr>
      </w:pPr>
      <w:r w:rsidRPr="00FF6E65">
        <w:rPr>
          <w:rFonts w:ascii="Calibri" w:hAnsi="Calibri" w:cs="Calibri"/>
          <w:b/>
          <w:sz w:val="20"/>
          <w:szCs w:val="20"/>
        </w:rPr>
        <w:t>Załącznik nr 1 do Zapytania ofertowego</w:t>
      </w:r>
    </w:p>
    <w:p w:rsidR="006D6529" w:rsidRPr="00FF6E65" w:rsidRDefault="006D6529" w:rsidP="00FF6E65">
      <w:pPr>
        <w:ind w:right="39"/>
        <w:jc w:val="both"/>
        <w:outlineLvl w:val="0"/>
        <w:rPr>
          <w:rFonts w:ascii="Calibri" w:hAnsi="Calibri" w:cs="Calibri"/>
          <w:i/>
          <w:sz w:val="20"/>
          <w:szCs w:val="20"/>
        </w:rPr>
      </w:pPr>
      <w:r w:rsidRPr="00FF6E65">
        <w:rPr>
          <w:rFonts w:ascii="Calibri" w:hAnsi="Calibri" w:cs="Calibri"/>
          <w:i/>
          <w:sz w:val="20"/>
          <w:szCs w:val="20"/>
        </w:rPr>
        <w:t xml:space="preserve"> </w:t>
      </w:r>
      <w:r w:rsidRPr="00FF6E65">
        <w:rPr>
          <w:rFonts w:ascii="Calibri" w:hAnsi="Calibri" w:cs="Calibri"/>
          <w:sz w:val="20"/>
          <w:szCs w:val="20"/>
        </w:rPr>
        <w:t>................................................................................</w:t>
      </w:r>
      <w:r w:rsidRPr="00FF6E65">
        <w:rPr>
          <w:rFonts w:ascii="Calibri" w:hAnsi="Calibri" w:cs="Calibri"/>
          <w:sz w:val="20"/>
          <w:szCs w:val="20"/>
        </w:rPr>
        <w:tab/>
      </w:r>
      <w:r w:rsidRPr="00FF6E65">
        <w:rPr>
          <w:rFonts w:ascii="Calibri" w:hAnsi="Calibri" w:cs="Calibri"/>
          <w:i/>
          <w:sz w:val="20"/>
          <w:szCs w:val="20"/>
        </w:rPr>
        <w:t xml:space="preserve">    </w:t>
      </w:r>
    </w:p>
    <w:p w:rsidR="006D6529" w:rsidRPr="00FF6E65" w:rsidRDefault="006D6529" w:rsidP="00FF6E65">
      <w:pPr>
        <w:ind w:right="39"/>
        <w:jc w:val="both"/>
        <w:outlineLvl w:val="0"/>
        <w:rPr>
          <w:rFonts w:ascii="Calibri" w:hAnsi="Calibri" w:cs="Calibri"/>
          <w:i/>
          <w:sz w:val="20"/>
          <w:szCs w:val="20"/>
        </w:rPr>
      </w:pPr>
      <w:r w:rsidRPr="00FF6E65">
        <w:rPr>
          <w:rFonts w:ascii="Calibri" w:hAnsi="Calibri" w:cs="Calibri"/>
          <w:i/>
          <w:sz w:val="20"/>
          <w:szCs w:val="20"/>
        </w:rPr>
        <w:t xml:space="preserve">(pieczęć, nazwa i dokładny adres  wykonawcy)                                                                                        </w:t>
      </w:r>
    </w:p>
    <w:p w:rsidR="006D6529" w:rsidRPr="00FF6E65" w:rsidRDefault="006D6529" w:rsidP="00FF6E65">
      <w:pPr>
        <w:ind w:right="39"/>
        <w:rPr>
          <w:rFonts w:ascii="Calibri" w:hAnsi="Calibri" w:cs="Calibri"/>
          <w:b/>
          <w:sz w:val="20"/>
          <w:szCs w:val="20"/>
        </w:rPr>
      </w:pPr>
    </w:p>
    <w:p w:rsidR="006D6529" w:rsidRPr="00FF6E65" w:rsidRDefault="006D6529" w:rsidP="00FF6E65">
      <w:pPr>
        <w:ind w:right="39"/>
        <w:rPr>
          <w:rFonts w:ascii="Calibri" w:hAnsi="Calibri" w:cs="Calibri"/>
          <w:b/>
          <w:sz w:val="20"/>
          <w:szCs w:val="20"/>
        </w:rPr>
      </w:pPr>
    </w:p>
    <w:p w:rsidR="006D6529" w:rsidRPr="00FF6E65" w:rsidRDefault="006D6529" w:rsidP="00FF6E65">
      <w:pPr>
        <w:keepNext/>
        <w:ind w:right="-79"/>
        <w:jc w:val="center"/>
        <w:outlineLvl w:val="3"/>
        <w:rPr>
          <w:rFonts w:ascii="Calibri" w:hAnsi="Calibri" w:cs="Calibri"/>
          <w:b/>
          <w:spacing w:val="40"/>
          <w:sz w:val="20"/>
          <w:szCs w:val="20"/>
        </w:rPr>
      </w:pPr>
      <w:r w:rsidRPr="00FF6E65">
        <w:rPr>
          <w:rFonts w:ascii="Calibri" w:hAnsi="Calibri" w:cs="Calibri"/>
          <w:b/>
          <w:spacing w:val="40"/>
          <w:sz w:val="20"/>
          <w:szCs w:val="20"/>
        </w:rPr>
        <w:t>OFERTA</w:t>
      </w:r>
    </w:p>
    <w:p w:rsidR="006D6529" w:rsidRPr="00FF6E65" w:rsidRDefault="006D6529" w:rsidP="00FF6E65">
      <w:pPr>
        <w:spacing w:after="60"/>
        <w:ind w:right="-79"/>
        <w:jc w:val="center"/>
        <w:rPr>
          <w:rFonts w:ascii="Calibri" w:hAnsi="Calibri" w:cs="Calibri"/>
          <w:bCs/>
          <w:spacing w:val="20"/>
          <w:sz w:val="20"/>
          <w:szCs w:val="20"/>
        </w:rPr>
      </w:pPr>
      <w:r w:rsidRPr="00FF6E65">
        <w:rPr>
          <w:rFonts w:ascii="Calibri" w:hAnsi="Calibri" w:cs="Calibri"/>
          <w:bCs/>
          <w:spacing w:val="20"/>
          <w:sz w:val="20"/>
          <w:szCs w:val="20"/>
        </w:rPr>
        <w:t>Na</w:t>
      </w:r>
    </w:p>
    <w:p w:rsidR="006D6529" w:rsidRPr="00F57744" w:rsidRDefault="006D6529" w:rsidP="00FF6E65">
      <w:pPr>
        <w:ind w:firstLine="2"/>
        <w:jc w:val="center"/>
        <w:rPr>
          <w:rFonts w:ascii="Calibri" w:hAnsi="Calibri" w:cs="Calibri"/>
          <w:b/>
          <w:bCs/>
          <w:sz w:val="20"/>
          <w:szCs w:val="20"/>
        </w:rPr>
      </w:pPr>
      <w:r w:rsidRPr="00FF6E65">
        <w:rPr>
          <w:rFonts w:ascii="Calibri" w:hAnsi="Calibri" w:cs="Calibri"/>
          <w:b/>
          <w:bCs/>
          <w:sz w:val="20"/>
          <w:szCs w:val="20"/>
        </w:rPr>
        <w:t>„</w:t>
      </w:r>
      <w:r w:rsidRPr="00F57744">
        <w:rPr>
          <w:rFonts w:ascii="Calibri" w:hAnsi="Calibri" w:cs="Calibri"/>
          <w:b/>
          <w:bCs/>
          <w:sz w:val="20"/>
          <w:szCs w:val="20"/>
        </w:rPr>
        <w:t xml:space="preserve">Opracowanie </w:t>
      </w:r>
      <w:r w:rsidRPr="00FF6E65">
        <w:rPr>
          <w:rFonts w:ascii="Calibri" w:hAnsi="Calibri" w:cs="Calibri"/>
          <w:b/>
          <w:bCs/>
          <w:sz w:val="20"/>
          <w:szCs w:val="20"/>
        </w:rPr>
        <w:t>Strategii Kręgu Innowacji Wzornictwo w województwie świętokrzyskim”</w:t>
      </w:r>
    </w:p>
    <w:p w:rsidR="006D6529" w:rsidRPr="00FF6E65" w:rsidRDefault="006D6529" w:rsidP="00FF6E65">
      <w:pPr>
        <w:ind w:left="720"/>
        <w:jc w:val="both"/>
        <w:rPr>
          <w:rFonts w:ascii="Calibri" w:hAnsi="Calibri" w:cs="Calibri"/>
          <w:sz w:val="20"/>
          <w:szCs w:val="20"/>
        </w:rPr>
      </w:pPr>
    </w:p>
    <w:p w:rsidR="006D6529" w:rsidRPr="00FF6E65" w:rsidRDefault="006D6529" w:rsidP="00FF6E65">
      <w:pPr>
        <w:ind w:right="-79"/>
        <w:rPr>
          <w:rFonts w:ascii="Calibri" w:hAnsi="Calibri" w:cs="Calibri"/>
          <w:b/>
          <w:i/>
          <w:spacing w:val="20"/>
          <w:sz w:val="20"/>
          <w:szCs w:val="20"/>
        </w:rPr>
      </w:pPr>
    </w:p>
    <w:p w:rsidR="006D6529" w:rsidRPr="00FF6E65" w:rsidRDefault="006D6529" w:rsidP="00FF6E65">
      <w:pPr>
        <w:ind w:right="39"/>
        <w:jc w:val="both"/>
        <w:rPr>
          <w:rFonts w:ascii="Calibri" w:hAnsi="Calibri" w:cs="Calibri"/>
          <w:sz w:val="20"/>
          <w:szCs w:val="20"/>
        </w:rPr>
      </w:pPr>
    </w:p>
    <w:p w:rsidR="006D6529" w:rsidRPr="00FF6E65" w:rsidRDefault="006D6529" w:rsidP="00FF6E65">
      <w:pPr>
        <w:spacing w:line="480" w:lineRule="auto"/>
        <w:rPr>
          <w:rFonts w:ascii="Calibri" w:hAnsi="Calibri" w:cs="Calibri"/>
          <w:sz w:val="20"/>
          <w:szCs w:val="20"/>
        </w:rPr>
      </w:pPr>
      <w:r w:rsidRPr="00FF6E65">
        <w:rPr>
          <w:rFonts w:ascii="Calibri" w:hAnsi="Calibri" w:cs="Calibri"/>
          <w:sz w:val="20"/>
          <w:szCs w:val="20"/>
        </w:rPr>
        <w:t xml:space="preserve">Ja / My (imię i nazwisko) ......................................................................................................................................................................  </w:t>
      </w:r>
    </w:p>
    <w:p w:rsidR="006D6529" w:rsidRPr="00FF6E65" w:rsidRDefault="006D6529" w:rsidP="00FF6E65">
      <w:pPr>
        <w:spacing w:before="120" w:line="480" w:lineRule="auto"/>
        <w:rPr>
          <w:rFonts w:ascii="Calibri" w:hAnsi="Calibri" w:cs="Calibri"/>
          <w:sz w:val="20"/>
          <w:szCs w:val="20"/>
        </w:rPr>
      </w:pPr>
      <w:r w:rsidRPr="00FF6E65">
        <w:rPr>
          <w:rFonts w:ascii="Calibri" w:hAnsi="Calibri" w:cs="Calibri"/>
          <w:sz w:val="20"/>
          <w:szCs w:val="20"/>
        </w:rPr>
        <w:t>jako upoważniony/nieni przedstawiciel/e firmy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6529" w:rsidRPr="00FF6E65" w:rsidRDefault="006D6529" w:rsidP="00FF6E65">
      <w:pPr>
        <w:spacing w:before="120" w:line="480" w:lineRule="auto"/>
        <w:rPr>
          <w:rFonts w:ascii="Calibri" w:hAnsi="Calibri" w:cs="Calibri"/>
          <w:sz w:val="20"/>
          <w:szCs w:val="20"/>
        </w:rPr>
      </w:pPr>
      <w:r w:rsidRPr="00FF6E65">
        <w:rPr>
          <w:rFonts w:ascii="Calibri" w:hAnsi="Calibri" w:cs="Calibri"/>
          <w:sz w:val="20"/>
          <w:szCs w:val="20"/>
        </w:rPr>
        <w:t>działając w imieniu reprezentowanej przeze mnie/nas firmy/ firm</w:t>
      </w:r>
      <w:r w:rsidRPr="00FF6E65">
        <w:rPr>
          <w:rFonts w:ascii="Calibri" w:hAnsi="Calibri" w:cs="Calibri"/>
          <w:sz w:val="20"/>
          <w:szCs w:val="20"/>
          <w:vertAlign w:val="superscript"/>
        </w:rPr>
        <w:t>*</w:t>
      </w:r>
      <w:r w:rsidRPr="00FF6E65">
        <w:rPr>
          <w:rFonts w:ascii="Calibri" w:hAnsi="Calibri" w:cs="Calibri"/>
          <w:sz w:val="20"/>
          <w:szCs w:val="20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</w:t>
      </w:r>
    </w:p>
    <w:p w:rsidR="006D6529" w:rsidRPr="00FF6E65" w:rsidRDefault="006D6529" w:rsidP="00FF6E65">
      <w:pPr>
        <w:spacing w:before="80"/>
        <w:ind w:left="180" w:hanging="180"/>
        <w:rPr>
          <w:rFonts w:ascii="Calibri" w:hAnsi="Calibri" w:cs="Calibri"/>
          <w:sz w:val="16"/>
          <w:szCs w:val="16"/>
        </w:rPr>
      </w:pPr>
      <w:r w:rsidRPr="00FF6E65">
        <w:rPr>
          <w:rFonts w:ascii="Calibri" w:hAnsi="Calibri" w:cs="Calibri"/>
          <w:sz w:val="20"/>
          <w:szCs w:val="20"/>
        </w:rPr>
        <w:t xml:space="preserve"> </w:t>
      </w:r>
      <w:r w:rsidRPr="00FF6E65">
        <w:rPr>
          <w:rFonts w:ascii="Calibri" w:hAnsi="Calibri" w:cs="Calibri"/>
          <w:b/>
          <w:sz w:val="16"/>
          <w:szCs w:val="16"/>
          <w:vertAlign w:val="superscript"/>
        </w:rPr>
        <w:t xml:space="preserve">* </w:t>
      </w:r>
      <w:r w:rsidRPr="00FF6E65">
        <w:rPr>
          <w:rFonts w:ascii="Calibri" w:hAnsi="Calibri" w:cs="Calibri"/>
          <w:sz w:val="16"/>
          <w:szCs w:val="16"/>
        </w:rPr>
        <w:t xml:space="preserve">  </w:t>
      </w:r>
      <w:r w:rsidRPr="00FF6E65">
        <w:rPr>
          <w:rFonts w:ascii="Calibri" w:hAnsi="Calibri" w:cs="Calibri"/>
          <w:i/>
          <w:sz w:val="16"/>
          <w:szCs w:val="16"/>
        </w:rPr>
        <w:t xml:space="preserve">w przypadku składania oferty indywidualnie (przez jednego wykonawcę) należy podać ponownie nazwę firmy wymienionej w poprzednim wierszu, </w:t>
      </w:r>
      <w:r w:rsidRPr="00FF6E65">
        <w:rPr>
          <w:rFonts w:ascii="Calibri" w:hAnsi="Calibri" w:cs="Calibri"/>
          <w:i/>
          <w:sz w:val="16"/>
          <w:szCs w:val="16"/>
        </w:rPr>
        <w:br/>
        <w:t xml:space="preserve"> natomiast w przypadku składania oferty wspólnej - należy podać wszystkich wykonawców wspólnie ubiegających się o udzielenie zamówienia. </w:t>
      </w:r>
    </w:p>
    <w:p w:rsidR="006D6529" w:rsidRPr="00FF6E65" w:rsidRDefault="006D6529" w:rsidP="00FF6E65">
      <w:pPr>
        <w:rPr>
          <w:rFonts w:ascii="Calibri" w:hAnsi="Calibri" w:cs="Calibri"/>
          <w:sz w:val="16"/>
          <w:szCs w:val="16"/>
        </w:rPr>
      </w:pPr>
    </w:p>
    <w:p w:rsidR="006D6529" w:rsidRPr="00FF6E65" w:rsidRDefault="006D6529" w:rsidP="00FF6E65">
      <w:pPr>
        <w:rPr>
          <w:rFonts w:ascii="Calibri" w:hAnsi="Calibri" w:cs="Calibri"/>
          <w:sz w:val="16"/>
          <w:szCs w:val="16"/>
        </w:rPr>
      </w:pPr>
    </w:p>
    <w:p w:rsidR="006D6529" w:rsidRPr="00FF6E65" w:rsidRDefault="006D6529" w:rsidP="00FF6E65">
      <w:pPr>
        <w:numPr>
          <w:ilvl w:val="0"/>
          <w:numId w:val="15"/>
        </w:numPr>
        <w:tabs>
          <w:tab w:val="clear" w:pos="720"/>
          <w:tab w:val="num" w:pos="360"/>
        </w:tabs>
        <w:ind w:left="357" w:right="-51" w:hanging="357"/>
        <w:jc w:val="both"/>
        <w:rPr>
          <w:rFonts w:ascii="Calibri" w:hAnsi="Calibri" w:cs="Calibri"/>
          <w:sz w:val="20"/>
          <w:szCs w:val="20"/>
        </w:rPr>
      </w:pPr>
      <w:r w:rsidRPr="00FF6E65">
        <w:rPr>
          <w:rFonts w:ascii="Calibri" w:hAnsi="Calibri" w:cs="Calibri"/>
          <w:sz w:val="20"/>
          <w:szCs w:val="20"/>
        </w:rPr>
        <w:t>Oświadczam/y, że oferujemy wykonanie</w:t>
      </w:r>
      <w:r>
        <w:rPr>
          <w:rFonts w:ascii="Calibri" w:hAnsi="Calibri" w:cs="Calibri"/>
          <w:sz w:val="20"/>
          <w:szCs w:val="20"/>
        </w:rPr>
        <w:t xml:space="preserve"> całości </w:t>
      </w:r>
      <w:r w:rsidRPr="00FF6E65">
        <w:rPr>
          <w:rFonts w:ascii="Calibri" w:hAnsi="Calibri" w:cs="Calibri"/>
          <w:sz w:val="20"/>
          <w:szCs w:val="20"/>
        </w:rPr>
        <w:t>przedmiotu zapytania ofertowego w zakresie opisanym w wyżej opisanym zapytaniu ofertowym</w:t>
      </w:r>
    </w:p>
    <w:p w:rsidR="006D6529" w:rsidRPr="00FF6E65" w:rsidRDefault="006D6529" w:rsidP="00FF6E65">
      <w:pPr>
        <w:ind w:left="357"/>
        <w:rPr>
          <w:rFonts w:ascii="Calibri" w:hAnsi="Calibri" w:cs="Calibri"/>
          <w:sz w:val="20"/>
          <w:szCs w:val="20"/>
        </w:rPr>
      </w:pPr>
    </w:p>
    <w:p w:rsidR="006D6529" w:rsidRPr="00FF6E65" w:rsidRDefault="006D6529" w:rsidP="00FF6E65">
      <w:pPr>
        <w:spacing w:line="480" w:lineRule="auto"/>
        <w:ind w:left="357"/>
        <w:rPr>
          <w:rFonts w:ascii="Calibri" w:hAnsi="Calibri" w:cs="Calibri"/>
          <w:sz w:val="20"/>
          <w:szCs w:val="20"/>
        </w:rPr>
      </w:pPr>
      <w:r w:rsidRPr="00FF6E65">
        <w:rPr>
          <w:rFonts w:ascii="Calibri" w:hAnsi="Calibri" w:cs="Calibri"/>
          <w:b/>
          <w:bCs/>
          <w:sz w:val="20"/>
          <w:szCs w:val="20"/>
        </w:rPr>
        <w:t>za cenę brutto (z VAT)</w:t>
      </w:r>
      <w:r w:rsidRPr="00FF6E65">
        <w:rPr>
          <w:rFonts w:ascii="Calibri" w:hAnsi="Calibri" w:cs="Calibri"/>
          <w:sz w:val="20"/>
          <w:szCs w:val="20"/>
        </w:rPr>
        <w:t xml:space="preserve"> ...................................... </w:t>
      </w:r>
      <w:r w:rsidRPr="00FF6E65">
        <w:rPr>
          <w:rFonts w:ascii="Calibri" w:hAnsi="Calibri" w:cs="Calibri"/>
          <w:b/>
          <w:bCs/>
          <w:sz w:val="20"/>
          <w:szCs w:val="20"/>
        </w:rPr>
        <w:t>zł,</w:t>
      </w:r>
    </w:p>
    <w:p w:rsidR="006D6529" w:rsidRPr="00FF6E65" w:rsidRDefault="006D6529" w:rsidP="00FF6E65">
      <w:pPr>
        <w:spacing w:after="120" w:line="480" w:lineRule="auto"/>
        <w:ind w:left="357"/>
        <w:rPr>
          <w:rFonts w:ascii="Calibri" w:hAnsi="Calibri" w:cs="Calibri"/>
          <w:sz w:val="20"/>
          <w:szCs w:val="20"/>
        </w:rPr>
      </w:pPr>
      <w:r w:rsidRPr="00FF6E65">
        <w:rPr>
          <w:rFonts w:ascii="Calibri" w:hAnsi="Calibri" w:cs="Calibri"/>
          <w:b/>
          <w:bCs/>
          <w:sz w:val="20"/>
          <w:szCs w:val="20"/>
        </w:rPr>
        <w:t>słownie złotych:</w:t>
      </w:r>
      <w:r w:rsidRPr="00FF6E65">
        <w:rPr>
          <w:rFonts w:ascii="Calibri" w:hAnsi="Calibri" w:cs="Calibri"/>
          <w:sz w:val="20"/>
          <w:szCs w:val="20"/>
        </w:rPr>
        <w:t xml:space="preserve"> .......................................................................………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6529" w:rsidRPr="00C9151F" w:rsidRDefault="006D6529" w:rsidP="00FF6E65">
      <w:pPr>
        <w:spacing w:after="20" w:line="360" w:lineRule="auto"/>
        <w:jc w:val="both"/>
        <w:rPr>
          <w:rFonts w:ascii="Calibri" w:hAnsi="Calibri" w:cs="Calibri"/>
          <w:spacing w:val="-6"/>
          <w:sz w:val="20"/>
          <w:szCs w:val="20"/>
        </w:rPr>
      </w:pPr>
      <w:r>
        <w:rPr>
          <w:rFonts w:ascii="Calibri" w:hAnsi="Calibri" w:cs="Calibri"/>
          <w:spacing w:val="-10"/>
          <w:sz w:val="20"/>
          <w:szCs w:val="20"/>
        </w:rPr>
        <w:br/>
      </w:r>
      <w:r>
        <w:rPr>
          <w:rFonts w:ascii="Calibri" w:hAnsi="Calibri" w:cs="Calibri"/>
          <w:spacing w:val="-10"/>
          <w:sz w:val="20"/>
          <w:szCs w:val="20"/>
        </w:rPr>
        <w:br/>
      </w:r>
      <w:r>
        <w:rPr>
          <w:rFonts w:ascii="Calibri" w:hAnsi="Calibri" w:cs="Calibri"/>
          <w:spacing w:val="-10"/>
          <w:sz w:val="20"/>
          <w:szCs w:val="20"/>
        </w:rPr>
        <w:br/>
      </w:r>
      <w:r>
        <w:rPr>
          <w:rFonts w:ascii="Calibri" w:hAnsi="Calibri" w:cs="Calibri"/>
          <w:spacing w:val="-10"/>
          <w:sz w:val="20"/>
          <w:szCs w:val="20"/>
        </w:rPr>
        <w:br/>
      </w:r>
      <w:r w:rsidRPr="00FF6E65">
        <w:rPr>
          <w:rFonts w:ascii="Calibri" w:hAnsi="Calibri" w:cs="Calibri"/>
          <w:spacing w:val="-10"/>
          <w:sz w:val="20"/>
          <w:szCs w:val="20"/>
        </w:rPr>
        <w:t xml:space="preserve">2.    </w:t>
      </w:r>
      <w:r w:rsidRPr="00FF6E65">
        <w:rPr>
          <w:rFonts w:ascii="Calibri" w:hAnsi="Calibri" w:cs="Calibri"/>
          <w:sz w:val="20"/>
          <w:szCs w:val="20"/>
        </w:rPr>
        <w:t>Wykaz ekspertów/specjalistów, którzy wezmą udział  w opracowaniu Strategii, wraz z opisem ich kwalifikacji zawodowych oraz doświadczenia – zgodnie z pkt. 7.1. zapytania ofertowego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550"/>
        <w:gridCol w:w="6770"/>
      </w:tblGrid>
      <w:tr w:rsidR="006D6529" w:rsidTr="00BC7502">
        <w:tc>
          <w:tcPr>
            <w:tcW w:w="271" w:type="pct"/>
          </w:tcPr>
          <w:p w:rsidR="006D6529" w:rsidRPr="00BC7502" w:rsidRDefault="006D6529" w:rsidP="00BC7502">
            <w:pPr>
              <w:spacing w:before="60" w:after="180"/>
              <w:ind w:right="40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BC7502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LP</w:t>
            </w:r>
          </w:p>
        </w:tc>
        <w:tc>
          <w:tcPr>
            <w:tcW w:w="1294" w:type="pct"/>
          </w:tcPr>
          <w:p w:rsidR="006D6529" w:rsidRPr="00BC7502" w:rsidRDefault="006D6529" w:rsidP="00BC7502">
            <w:pPr>
              <w:spacing w:before="60" w:after="180"/>
              <w:ind w:right="40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BC7502">
              <w:rPr>
                <w:rFonts w:ascii="Calibri" w:hAnsi="Calibri" w:cs="Calibri"/>
                <w:spacing w:val="-6"/>
                <w:sz w:val="16"/>
                <w:szCs w:val="16"/>
              </w:rPr>
              <w:t>Imię i nazwisko eksperta/specjalisty posiadającego   doświadczenie zawodowe  obejmujące wykonanie co najmniej   1 opracowania objętego przedmiotem  o podobnym do przedmiotu zamówienia charakterze</w:t>
            </w:r>
          </w:p>
        </w:tc>
        <w:tc>
          <w:tcPr>
            <w:tcW w:w="3435" w:type="pct"/>
          </w:tcPr>
          <w:p w:rsidR="006D6529" w:rsidRPr="00BC7502" w:rsidRDefault="006D6529" w:rsidP="00BC7502">
            <w:pPr>
              <w:spacing w:before="60" w:after="180"/>
              <w:ind w:right="40"/>
              <w:jc w:val="center"/>
              <w:rPr>
                <w:rFonts w:ascii="Calibri" w:hAnsi="Calibri" w:cs="Calibri"/>
                <w:spacing w:val="-6"/>
                <w:sz w:val="16"/>
                <w:szCs w:val="16"/>
              </w:rPr>
            </w:pPr>
            <w:r w:rsidRPr="00BC7502">
              <w:rPr>
                <w:rFonts w:ascii="Calibri" w:hAnsi="Calibri" w:cs="Calibri"/>
                <w:spacing w:val="-6"/>
                <w:sz w:val="16"/>
                <w:szCs w:val="16"/>
              </w:rPr>
              <w:t xml:space="preserve">Kwalifikacje zawodowe -wymienić  </w:t>
            </w:r>
            <w:r w:rsidRPr="00BC7502">
              <w:rPr>
                <w:rFonts w:ascii="Calibri" w:hAnsi="Calibri" w:cs="Calibri"/>
                <w:spacing w:val="-6"/>
                <w:sz w:val="16"/>
                <w:szCs w:val="16"/>
              </w:rPr>
              <w:br/>
              <w:t>(należy dołączyć CV ekspertów/ specjalistów)</w:t>
            </w:r>
          </w:p>
        </w:tc>
      </w:tr>
      <w:tr w:rsidR="006D6529" w:rsidTr="00BC7502">
        <w:tc>
          <w:tcPr>
            <w:tcW w:w="271" w:type="pct"/>
          </w:tcPr>
          <w:p w:rsidR="006D6529" w:rsidRPr="00BC7502" w:rsidRDefault="006D6529" w:rsidP="00BC7502">
            <w:pPr>
              <w:spacing w:before="60" w:after="180"/>
              <w:ind w:right="40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BC7502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94" w:type="pct"/>
          </w:tcPr>
          <w:p w:rsidR="006D6529" w:rsidRPr="00BC7502" w:rsidRDefault="006D6529" w:rsidP="00BC7502">
            <w:pPr>
              <w:spacing w:before="60" w:after="180"/>
              <w:ind w:right="40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3435" w:type="pct"/>
          </w:tcPr>
          <w:p w:rsidR="006D6529" w:rsidRPr="00BC7502" w:rsidRDefault="006D6529" w:rsidP="00BC7502">
            <w:pPr>
              <w:spacing w:before="60" w:after="180"/>
              <w:ind w:right="40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  <w:tr w:rsidR="006D6529" w:rsidTr="00BC7502">
        <w:tc>
          <w:tcPr>
            <w:tcW w:w="271" w:type="pct"/>
          </w:tcPr>
          <w:p w:rsidR="006D6529" w:rsidRPr="00BC7502" w:rsidRDefault="006D6529" w:rsidP="00BC7502">
            <w:pPr>
              <w:spacing w:before="60" w:after="180"/>
              <w:ind w:right="40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BC7502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94" w:type="pct"/>
          </w:tcPr>
          <w:p w:rsidR="006D6529" w:rsidRPr="00BC7502" w:rsidRDefault="006D6529" w:rsidP="00BC7502">
            <w:pPr>
              <w:spacing w:before="60" w:after="180"/>
              <w:ind w:right="40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3435" w:type="pct"/>
          </w:tcPr>
          <w:p w:rsidR="006D6529" w:rsidRPr="00BC7502" w:rsidRDefault="006D6529" w:rsidP="00BC7502">
            <w:pPr>
              <w:spacing w:before="60" w:after="180"/>
              <w:ind w:right="40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  <w:tr w:rsidR="006D6529" w:rsidTr="00BC7502">
        <w:tc>
          <w:tcPr>
            <w:tcW w:w="271" w:type="pct"/>
          </w:tcPr>
          <w:p w:rsidR="006D6529" w:rsidRPr="00BC7502" w:rsidRDefault="006D6529" w:rsidP="00BC7502">
            <w:pPr>
              <w:spacing w:before="60" w:after="180"/>
              <w:ind w:right="40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BC7502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LP</w:t>
            </w:r>
          </w:p>
        </w:tc>
        <w:tc>
          <w:tcPr>
            <w:tcW w:w="1294" w:type="pct"/>
          </w:tcPr>
          <w:p w:rsidR="006D6529" w:rsidRPr="00BC7502" w:rsidRDefault="006D6529" w:rsidP="00BC7502">
            <w:pPr>
              <w:spacing w:before="60" w:after="180"/>
              <w:ind w:right="40"/>
              <w:rPr>
                <w:rFonts w:ascii="Calibri" w:hAnsi="Calibri" w:cs="Calibri"/>
                <w:spacing w:val="-6"/>
                <w:sz w:val="16"/>
                <w:szCs w:val="16"/>
              </w:rPr>
            </w:pPr>
            <w:r w:rsidRPr="00BC7502">
              <w:rPr>
                <w:rFonts w:ascii="Calibri" w:hAnsi="Calibri" w:cs="Calibri"/>
                <w:spacing w:val="-6"/>
                <w:sz w:val="16"/>
                <w:szCs w:val="16"/>
              </w:rPr>
              <w:t xml:space="preserve">Imię i nazwisko eksperta/specjalisty posiadającego  praktyczną wiedzę i doświadczenie w zakresie funkcjonowania rynku modelowania komputerowego oraz prototypowania w technologii 3D </w:t>
            </w:r>
          </w:p>
        </w:tc>
        <w:tc>
          <w:tcPr>
            <w:tcW w:w="3435" w:type="pct"/>
          </w:tcPr>
          <w:p w:rsidR="006D6529" w:rsidRPr="00BC7502" w:rsidRDefault="006D6529" w:rsidP="00BC7502">
            <w:pPr>
              <w:spacing w:before="60" w:after="180"/>
              <w:ind w:right="40"/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BC7502">
              <w:rPr>
                <w:rFonts w:ascii="Calibri" w:hAnsi="Calibri" w:cs="Calibri"/>
                <w:spacing w:val="-6"/>
                <w:sz w:val="16"/>
                <w:szCs w:val="16"/>
              </w:rPr>
              <w:t xml:space="preserve">Kwalifikacje zawodowe -wymienić </w:t>
            </w:r>
            <w:r w:rsidRPr="00BC7502">
              <w:rPr>
                <w:rFonts w:ascii="Calibri" w:hAnsi="Calibri" w:cs="Calibri"/>
                <w:spacing w:val="-6"/>
                <w:sz w:val="16"/>
                <w:szCs w:val="16"/>
              </w:rPr>
              <w:br/>
              <w:t>(należy dołączyć CV ekspertów/ specjalistów)</w:t>
            </w:r>
          </w:p>
        </w:tc>
      </w:tr>
      <w:tr w:rsidR="006D6529" w:rsidTr="00BC7502">
        <w:tc>
          <w:tcPr>
            <w:tcW w:w="271" w:type="pct"/>
          </w:tcPr>
          <w:p w:rsidR="006D6529" w:rsidRPr="00BC7502" w:rsidRDefault="006D6529" w:rsidP="00BC7502">
            <w:pPr>
              <w:spacing w:before="60" w:after="180"/>
              <w:ind w:right="40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BC7502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94" w:type="pct"/>
          </w:tcPr>
          <w:p w:rsidR="006D6529" w:rsidRPr="00BC7502" w:rsidRDefault="006D6529" w:rsidP="00BC7502">
            <w:pPr>
              <w:spacing w:before="60" w:after="180"/>
              <w:ind w:right="40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3435" w:type="pct"/>
          </w:tcPr>
          <w:p w:rsidR="006D6529" w:rsidRPr="00BC7502" w:rsidRDefault="006D6529" w:rsidP="00BC7502">
            <w:pPr>
              <w:spacing w:before="60" w:after="180"/>
              <w:ind w:right="40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  <w:tr w:rsidR="006D6529" w:rsidTr="00BC7502">
        <w:tc>
          <w:tcPr>
            <w:tcW w:w="271" w:type="pct"/>
          </w:tcPr>
          <w:p w:rsidR="006D6529" w:rsidRPr="00BC7502" w:rsidRDefault="006D6529" w:rsidP="00BC7502">
            <w:pPr>
              <w:spacing w:before="60" w:after="180"/>
              <w:ind w:right="40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BC7502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94" w:type="pct"/>
          </w:tcPr>
          <w:p w:rsidR="006D6529" w:rsidRPr="00BC7502" w:rsidRDefault="006D6529" w:rsidP="00BC7502">
            <w:pPr>
              <w:spacing w:before="60" w:after="180"/>
              <w:ind w:right="40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3435" w:type="pct"/>
          </w:tcPr>
          <w:p w:rsidR="006D6529" w:rsidRPr="00BC7502" w:rsidRDefault="006D6529" w:rsidP="00BC7502">
            <w:pPr>
              <w:spacing w:before="60" w:after="180"/>
              <w:ind w:right="40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  <w:tr w:rsidR="006D6529" w:rsidTr="00BC7502">
        <w:tc>
          <w:tcPr>
            <w:tcW w:w="271" w:type="pct"/>
          </w:tcPr>
          <w:p w:rsidR="006D6529" w:rsidRPr="00BC7502" w:rsidRDefault="006D6529" w:rsidP="00BC7502">
            <w:pPr>
              <w:spacing w:before="60" w:after="180"/>
              <w:ind w:right="40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BC7502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LP</w:t>
            </w:r>
          </w:p>
        </w:tc>
        <w:tc>
          <w:tcPr>
            <w:tcW w:w="1294" w:type="pct"/>
          </w:tcPr>
          <w:p w:rsidR="006D6529" w:rsidRPr="00BC7502" w:rsidRDefault="006D6529" w:rsidP="00BC7502">
            <w:pPr>
              <w:spacing w:before="60" w:after="180"/>
              <w:ind w:right="40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BC7502">
              <w:rPr>
                <w:rFonts w:ascii="Calibri" w:hAnsi="Calibri" w:cs="Calibri"/>
                <w:spacing w:val="-6"/>
                <w:sz w:val="16"/>
                <w:szCs w:val="16"/>
              </w:rPr>
              <w:t xml:space="preserve">Imię i nazwisko eksperta/specjalisty posiadającego  doświadczenie zawodowe rozumiane jako należyte wykonanie co najmniej   2 analiz, ekspertyz lub strategii na rzecz parków lub inkubatorów technologicznych </w:t>
            </w:r>
          </w:p>
        </w:tc>
        <w:tc>
          <w:tcPr>
            <w:tcW w:w="3435" w:type="pct"/>
          </w:tcPr>
          <w:p w:rsidR="006D6529" w:rsidRPr="00BC7502" w:rsidRDefault="006D6529" w:rsidP="00BC7502">
            <w:pPr>
              <w:spacing w:before="60" w:after="180"/>
              <w:ind w:right="40"/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BC7502">
              <w:rPr>
                <w:rFonts w:ascii="Calibri" w:hAnsi="Calibri" w:cs="Calibri"/>
                <w:spacing w:val="-6"/>
                <w:sz w:val="16"/>
                <w:szCs w:val="16"/>
              </w:rPr>
              <w:t>Kwalifikacje zawodowe -wymienić</w:t>
            </w:r>
            <w:r w:rsidRPr="00BC7502">
              <w:rPr>
                <w:rFonts w:ascii="Calibri" w:hAnsi="Calibri" w:cs="Calibri"/>
                <w:spacing w:val="-6"/>
                <w:sz w:val="16"/>
                <w:szCs w:val="16"/>
              </w:rPr>
              <w:br/>
              <w:t>(należy dołączyć CV ekspertów/ specjalistów)</w:t>
            </w:r>
          </w:p>
        </w:tc>
      </w:tr>
      <w:tr w:rsidR="006D6529" w:rsidTr="00BC7502">
        <w:tc>
          <w:tcPr>
            <w:tcW w:w="271" w:type="pct"/>
          </w:tcPr>
          <w:p w:rsidR="006D6529" w:rsidRPr="00BC7502" w:rsidRDefault="006D6529" w:rsidP="00BC7502">
            <w:pPr>
              <w:spacing w:before="60" w:after="180"/>
              <w:ind w:right="40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BC7502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94" w:type="pct"/>
          </w:tcPr>
          <w:p w:rsidR="006D6529" w:rsidRPr="00BC7502" w:rsidRDefault="006D6529" w:rsidP="00BC7502">
            <w:pPr>
              <w:spacing w:before="60" w:after="180"/>
              <w:ind w:right="40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3435" w:type="pct"/>
          </w:tcPr>
          <w:p w:rsidR="006D6529" w:rsidRPr="00BC7502" w:rsidRDefault="006D6529" w:rsidP="00BC7502">
            <w:pPr>
              <w:spacing w:before="60" w:after="180"/>
              <w:ind w:right="40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  <w:tr w:rsidR="006D6529" w:rsidTr="00BC7502">
        <w:tc>
          <w:tcPr>
            <w:tcW w:w="271" w:type="pct"/>
          </w:tcPr>
          <w:p w:rsidR="006D6529" w:rsidRPr="00BC7502" w:rsidRDefault="006D6529" w:rsidP="00BC7502">
            <w:pPr>
              <w:spacing w:before="60" w:after="180"/>
              <w:ind w:right="40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BC7502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94" w:type="pct"/>
          </w:tcPr>
          <w:p w:rsidR="006D6529" w:rsidRPr="00BC7502" w:rsidRDefault="006D6529" w:rsidP="00BC7502">
            <w:pPr>
              <w:spacing w:before="60" w:after="180"/>
              <w:ind w:right="40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3435" w:type="pct"/>
          </w:tcPr>
          <w:p w:rsidR="006D6529" w:rsidRPr="00BC7502" w:rsidRDefault="006D6529" w:rsidP="00BC7502">
            <w:pPr>
              <w:spacing w:before="60" w:after="180"/>
              <w:ind w:right="40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</w:tbl>
    <w:p w:rsidR="006D6529" w:rsidRPr="00FF6E65" w:rsidRDefault="006D6529" w:rsidP="00FF6E65">
      <w:pPr>
        <w:spacing w:before="60" w:after="180"/>
        <w:ind w:right="40"/>
        <w:rPr>
          <w:rFonts w:ascii="Calibri" w:hAnsi="Calibri" w:cs="Calibri"/>
          <w:b/>
          <w:sz w:val="20"/>
          <w:szCs w:val="20"/>
          <w:vertAlign w:val="superscript"/>
        </w:rPr>
      </w:pPr>
    </w:p>
    <w:p w:rsidR="006D6529" w:rsidRPr="00FF6E65" w:rsidRDefault="006D6529" w:rsidP="00FF6E65">
      <w:pPr>
        <w:tabs>
          <w:tab w:val="num" w:pos="0"/>
        </w:tabs>
        <w:ind w:right="40"/>
        <w:jc w:val="both"/>
        <w:rPr>
          <w:rFonts w:ascii="Calibri" w:hAnsi="Calibri" w:cs="Calibri"/>
          <w:i/>
          <w:sz w:val="20"/>
          <w:szCs w:val="20"/>
        </w:rPr>
      </w:pPr>
    </w:p>
    <w:p w:rsidR="006D6529" w:rsidRPr="00FF6E65" w:rsidRDefault="006D6529" w:rsidP="00FF6E65">
      <w:pPr>
        <w:tabs>
          <w:tab w:val="num" w:pos="0"/>
        </w:tabs>
        <w:ind w:right="40"/>
        <w:jc w:val="both"/>
        <w:rPr>
          <w:rFonts w:ascii="Calibri" w:hAnsi="Calibri" w:cs="Calibri"/>
          <w:sz w:val="20"/>
          <w:szCs w:val="20"/>
        </w:rPr>
      </w:pPr>
      <w:r w:rsidRPr="00FF6E65">
        <w:rPr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6D6529" w:rsidRPr="00FF6E65" w:rsidRDefault="006D6529" w:rsidP="00FF6E65">
      <w:pPr>
        <w:numPr>
          <w:ilvl w:val="0"/>
          <w:numId w:val="16"/>
        </w:numPr>
        <w:ind w:right="40"/>
        <w:jc w:val="both"/>
        <w:rPr>
          <w:rFonts w:ascii="Calibri" w:hAnsi="Calibri" w:cs="Calibri"/>
          <w:spacing w:val="-6"/>
          <w:sz w:val="20"/>
          <w:szCs w:val="20"/>
        </w:rPr>
      </w:pPr>
      <w:r w:rsidRPr="00FF6E65">
        <w:rPr>
          <w:rFonts w:ascii="Calibri" w:hAnsi="Calibri" w:cs="Calibri"/>
          <w:spacing w:val="-6"/>
          <w:sz w:val="20"/>
          <w:szCs w:val="20"/>
        </w:rPr>
        <w:t xml:space="preserve">Oświadczam/y, że uważamy się za związanych niniejszą ofertą przez okres </w:t>
      </w:r>
      <w:r>
        <w:rPr>
          <w:rFonts w:ascii="Calibri" w:hAnsi="Calibri" w:cs="Calibri"/>
          <w:spacing w:val="-6"/>
          <w:sz w:val="20"/>
          <w:szCs w:val="20"/>
        </w:rPr>
        <w:t>21</w:t>
      </w:r>
      <w:r w:rsidRPr="00FF6E65">
        <w:rPr>
          <w:rFonts w:ascii="Calibri" w:hAnsi="Calibri" w:cs="Calibri"/>
          <w:spacing w:val="-6"/>
          <w:sz w:val="20"/>
          <w:szCs w:val="20"/>
        </w:rPr>
        <w:t xml:space="preserve"> dni od upływu terminu składania ofert.</w:t>
      </w:r>
    </w:p>
    <w:p w:rsidR="006D6529" w:rsidRPr="00FF6E65" w:rsidRDefault="006D6529" w:rsidP="00FF6E65">
      <w:pPr>
        <w:ind w:right="40"/>
        <w:jc w:val="both"/>
        <w:rPr>
          <w:rFonts w:ascii="Calibri" w:hAnsi="Calibri" w:cs="Calibri"/>
          <w:spacing w:val="-6"/>
          <w:sz w:val="20"/>
          <w:szCs w:val="20"/>
        </w:rPr>
      </w:pPr>
    </w:p>
    <w:p w:rsidR="006D6529" w:rsidRPr="00FF6E65" w:rsidRDefault="006D6529" w:rsidP="00FF6E65">
      <w:pPr>
        <w:numPr>
          <w:ilvl w:val="0"/>
          <w:numId w:val="16"/>
        </w:numPr>
        <w:ind w:right="40"/>
        <w:jc w:val="both"/>
        <w:rPr>
          <w:rFonts w:ascii="Calibri" w:hAnsi="Calibri" w:cs="Calibri"/>
          <w:spacing w:val="-6"/>
          <w:sz w:val="20"/>
          <w:szCs w:val="20"/>
        </w:rPr>
      </w:pPr>
      <w:r w:rsidRPr="00FF6E65">
        <w:rPr>
          <w:rFonts w:ascii="Calibri" w:hAnsi="Calibri" w:cs="Calibri"/>
          <w:spacing w:val="-6"/>
          <w:sz w:val="20"/>
          <w:szCs w:val="20"/>
        </w:rPr>
        <w:t xml:space="preserve">Oświadczam/y, że zapoznaliśmy się z </w:t>
      </w:r>
      <w:r>
        <w:rPr>
          <w:rFonts w:ascii="Calibri" w:hAnsi="Calibri" w:cs="Calibri"/>
          <w:spacing w:val="-6"/>
          <w:sz w:val="20"/>
          <w:szCs w:val="20"/>
        </w:rPr>
        <w:t xml:space="preserve">warunkami zapytania ofertowego </w:t>
      </w:r>
      <w:r w:rsidRPr="00FF6E65">
        <w:rPr>
          <w:rFonts w:ascii="Calibri" w:hAnsi="Calibri" w:cs="Calibri"/>
          <w:spacing w:val="-6"/>
          <w:sz w:val="20"/>
          <w:szCs w:val="20"/>
        </w:rPr>
        <w:t xml:space="preserve">i przyjmujemy je bez zastrzeżeń oraz uzyskaliśmy informacje potrzebne do przygotowania oferty. </w:t>
      </w:r>
    </w:p>
    <w:p w:rsidR="006D6529" w:rsidRPr="00FF6E65" w:rsidRDefault="006D6529" w:rsidP="00FF6E65">
      <w:pPr>
        <w:ind w:right="40"/>
        <w:jc w:val="both"/>
        <w:rPr>
          <w:rFonts w:ascii="Calibri" w:hAnsi="Calibri" w:cs="Calibri"/>
          <w:spacing w:val="-6"/>
          <w:sz w:val="20"/>
          <w:szCs w:val="20"/>
        </w:rPr>
      </w:pPr>
    </w:p>
    <w:p w:rsidR="006D6529" w:rsidRPr="00FF6E65" w:rsidRDefault="006D6529" w:rsidP="00FF6E65">
      <w:pPr>
        <w:numPr>
          <w:ilvl w:val="0"/>
          <w:numId w:val="16"/>
        </w:numPr>
        <w:ind w:right="40"/>
        <w:jc w:val="both"/>
        <w:rPr>
          <w:rFonts w:ascii="Calibri" w:hAnsi="Calibri" w:cs="Calibri"/>
          <w:spacing w:val="-6"/>
          <w:sz w:val="20"/>
          <w:szCs w:val="20"/>
        </w:rPr>
      </w:pPr>
      <w:r w:rsidRPr="00FF6E65">
        <w:rPr>
          <w:rFonts w:ascii="Calibri" w:hAnsi="Calibri" w:cs="Calibri"/>
          <w:spacing w:val="-6"/>
          <w:sz w:val="20"/>
          <w:szCs w:val="20"/>
        </w:rPr>
        <w:t>Oświadczam/y, że spełniamy warunki udziału w powyższym postępowaniu.</w:t>
      </w:r>
    </w:p>
    <w:p w:rsidR="006D6529" w:rsidRPr="00FF6E65" w:rsidRDefault="006D6529" w:rsidP="00FF6E65">
      <w:pPr>
        <w:ind w:right="40"/>
        <w:jc w:val="both"/>
        <w:rPr>
          <w:rFonts w:ascii="Calibri" w:hAnsi="Calibri" w:cs="Calibri"/>
          <w:spacing w:val="-6"/>
          <w:sz w:val="20"/>
          <w:szCs w:val="20"/>
        </w:rPr>
      </w:pPr>
    </w:p>
    <w:p w:rsidR="006D6529" w:rsidRPr="00FF6E65" w:rsidRDefault="006D6529" w:rsidP="00FF6E65">
      <w:pPr>
        <w:ind w:right="40"/>
        <w:jc w:val="both"/>
        <w:rPr>
          <w:rFonts w:ascii="Calibri" w:hAnsi="Calibri" w:cs="Calibri"/>
          <w:spacing w:val="-6"/>
          <w:sz w:val="20"/>
          <w:szCs w:val="20"/>
        </w:rPr>
      </w:pPr>
    </w:p>
    <w:p w:rsidR="006D6529" w:rsidRPr="00FF6E65" w:rsidRDefault="006D6529" w:rsidP="00FF6E65">
      <w:pPr>
        <w:tabs>
          <w:tab w:val="num" w:pos="0"/>
          <w:tab w:val="num" w:pos="360"/>
        </w:tabs>
        <w:ind w:left="360" w:right="40" w:hanging="360"/>
        <w:jc w:val="both"/>
        <w:rPr>
          <w:rFonts w:ascii="Calibri" w:hAnsi="Calibri" w:cs="Calibri"/>
          <w:sz w:val="20"/>
          <w:szCs w:val="20"/>
        </w:rPr>
      </w:pPr>
    </w:p>
    <w:p w:rsidR="006D6529" w:rsidRPr="00FF6E65" w:rsidRDefault="006D6529" w:rsidP="00FF6E65">
      <w:pPr>
        <w:tabs>
          <w:tab w:val="num" w:pos="0"/>
        </w:tabs>
        <w:ind w:right="40"/>
        <w:jc w:val="both"/>
        <w:rPr>
          <w:rFonts w:ascii="Calibri" w:hAnsi="Calibri" w:cs="Calibri"/>
          <w:sz w:val="20"/>
          <w:szCs w:val="20"/>
        </w:rPr>
      </w:pPr>
    </w:p>
    <w:p w:rsidR="006D6529" w:rsidRPr="00FF6E65" w:rsidRDefault="006D6529" w:rsidP="00FF6E65">
      <w:pPr>
        <w:tabs>
          <w:tab w:val="num" w:pos="0"/>
        </w:tabs>
        <w:ind w:right="40"/>
        <w:jc w:val="both"/>
        <w:rPr>
          <w:rFonts w:ascii="Calibri" w:hAnsi="Calibri" w:cs="Calibri"/>
          <w:sz w:val="20"/>
          <w:szCs w:val="20"/>
        </w:rPr>
      </w:pPr>
    </w:p>
    <w:p w:rsidR="006D6529" w:rsidRPr="00FF6E65" w:rsidRDefault="006D6529" w:rsidP="00FF6E65">
      <w:pPr>
        <w:tabs>
          <w:tab w:val="num" w:pos="0"/>
        </w:tabs>
        <w:ind w:right="40"/>
        <w:jc w:val="both"/>
        <w:rPr>
          <w:rFonts w:ascii="Calibri" w:hAnsi="Calibri" w:cs="Calibri"/>
          <w:sz w:val="20"/>
          <w:szCs w:val="20"/>
        </w:rPr>
      </w:pPr>
    </w:p>
    <w:p w:rsidR="006D6529" w:rsidRPr="00FF6E65" w:rsidRDefault="006D6529" w:rsidP="00FF6E65">
      <w:pPr>
        <w:tabs>
          <w:tab w:val="num" w:pos="0"/>
        </w:tabs>
        <w:ind w:right="40"/>
        <w:jc w:val="right"/>
        <w:rPr>
          <w:rFonts w:ascii="Calibri" w:hAnsi="Calibri" w:cs="Calibri"/>
          <w:sz w:val="20"/>
          <w:szCs w:val="20"/>
        </w:rPr>
      </w:pPr>
      <w:r w:rsidRPr="00FF6E65">
        <w:rPr>
          <w:rFonts w:ascii="Calibri" w:hAnsi="Calibri" w:cs="Calibri"/>
          <w:sz w:val="20"/>
          <w:szCs w:val="20"/>
        </w:rPr>
        <w:t>………………………………………………………………</w:t>
      </w:r>
    </w:p>
    <w:p w:rsidR="006D6529" w:rsidRPr="00FF6E65" w:rsidRDefault="006D6529" w:rsidP="00FF6E65">
      <w:pPr>
        <w:tabs>
          <w:tab w:val="num" w:pos="0"/>
        </w:tabs>
        <w:ind w:right="40"/>
        <w:jc w:val="right"/>
        <w:rPr>
          <w:rFonts w:ascii="Calibri" w:hAnsi="Calibri" w:cs="Calibri"/>
          <w:sz w:val="20"/>
          <w:szCs w:val="20"/>
        </w:rPr>
      </w:pPr>
      <w:r w:rsidRPr="00FF6E65">
        <w:rPr>
          <w:rFonts w:ascii="Calibri" w:hAnsi="Calibri" w:cs="Calibri"/>
          <w:sz w:val="20"/>
          <w:szCs w:val="20"/>
        </w:rPr>
        <w:t>( podpis osób uprawnionych do reprezentowania)</w:t>
      </w:r>
    </w:p>
    <w:p w:rsidR="006D6529" w:rsidRPr="00FF6E65" w:rsidRDefault="006D6529" w:rsidP="00FF6E65">
      <w:pPr>
        <w:tabs>
          <w:tab w:val="num" w:pos="0"/>
        </w:tabs>
        <w:ind w:right="40"/>
        <w:jc w:val="right"/>
        <w:rPr>
          <w:rFonts w:ascii="Calibri" w:hAnsi="Calibri" w:cs="Calibri"/>
          <w:sz w:val="20"/>
          <w:szCs w:val="20"/>
        </w:rPr>
      </w:pPr>
    </w:p>
    <w:p w:rsidR="006D6529" w:rsidRPr="00FF6E65" w:rsidRDefault="006D6529" w:rsidP="00FF6E65">
      <w:pPr>
        <w:tabs>
          <w:tab w:val="num" w:pos="0"/>
        </w:tabs>
        <w:ind w:right="40"/>
        <w:jc w:val="both"/>
        <w:rPr>
          <w:rFonts w:ascii="Calibri" w:hAnsi="Calibri" w:cs="Calibri"/>
          <w:sz w:val="20"/>
          <w:szCs w:val="20"/>
        </w:rPr>
      </w:pPr>
    </w:p>
    <w:p w:rsidR="006D6529" w:rsidRPr="00FF6E65" w:rsidRDefault="006D6529" w:rsidP="00FF6E65">
      <w:pPr>
        <w:tabs>
          <w:tab w:val="num" w:pos="0"/>
        </w:tabs>
        <w:ind w:right="40"/>
        <w:jc w:val="both"/>
        <w:rPr>
          <w:rFonts w:ascii="Calibri" w:hAnsi="Calibri" w:cs="Calibri"/>
          <w:sz w:val="20"/>
          <w:szCs w:val="20"/>
        </w:rPr>
      </w:pPr>
    </w:p>
    <w:p w:rsidR="006D6529" w:rsidRPr="00FB1EF3" w:rsidRDefault="006D6529" w:rsidP="00FF6E65">
      <w:pPr>
        <w:tabs>
          <w:tab w:val="num" w:pos="0"/>
        </w:tabs>
        <w:ind w:right="40"/>
        <w:jc w:val="both"/>
        <w:rPr>
          <w:rFonts w:ascii="Calibri" w:hAnsi="Calibri" w:cs="Calibri"/>
          <w:sz w:val="22"/>
          <w:szCs w:val="22"/>
        </w:rPr>
      </w:pPr>
      <w:r w:rsidRPr="00FB1EF3">
        <w:rPr>
          <w:rFonts w:ascii="Calibri" w:hAnsi="Calibri" w:cs="Calibri"/>
          <w:sz w:val="22"/>
          <w:szCs w:val="22"/>
        </w:rPr>
        <w:t xml:space="preserve">       </w:t>
      </w:r>
    </w:p>
    <w:p w:rsidR="006D6529" w:rsidRPr="00FB1EF3" w:rsidRDefault="006D6529" w:rsidP="00FF6E65">
      <w:pPr>
        <w:tabs>
          <w:tab w:val="left" w:pos="2265"/>
        </w:tabs>
        <w:rPr>
          <w:rFonts w:ascii="Calibri" w:hAnsi="Calibri" w:cs="Calibri"/>
          <w:sz w:val="22"/>
          <w:szCs w:val="22"/>
        </w:rPr>
      </w:pPr>
    </w:p>
    <w:p w:rsidR="006D6529" w:rsidRPr="0048557D" w:rsidRDefault="006D6529" w:rsidP="0072264F">
      <w:pPr>
        <w:overflowPunct w:val="0"/>
        <w:autoSpaceDE w:val="0"/>
        <w:autoSpaceDN w:val="0"/>
        <w:jc w:val="both"/>
        <w:rPr>
          <w:rFonts w:ascii="Calibri" w:hAnsi="Calibri" w:cs="Calibri"/>
          <w:i/>
          <w:iCs/>
          <w:sz w:val="20"/>
          <w:szCs w:val="20"/>
        </w:rPr>
      </w:pPr>
    </w:p>
    <w:sectPr w:rsidR="006D6529" w:rsidRPr="0048557D" w:rsidSect="00FF6E6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268" w:right="1134" w:bottom="1560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529" w:rsidRDefault="006D6529">
      <w:r>
        <w:separator/>
      </w:r>
    </w:p>
  </w:endnote>
  <w:endnote w:type="continuationSeparator" w:id="0">
    <w:p w:rsidR="006D6529" w:rsidRDefault="006D6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529" w:rsidRPr="00C66AFC" w:rsidRDefault="006D6529" w:rsidP="005607B7">
    <w:pPr>
      <w:pStyle w:val="Header"/>
      <w:tabs>
        <w:tab w:val="center" w:pos="4819"/>
        <w:tab w:val="left" w:pos="8850"/>
      </w:tabs>
      <w:jc w:val="center"/>
      <w:rPr>
        <w:rFonts w:ascii="Arial" w:hAnsi="Arial" w:cs="Arial"/>
        <w:b/>
        <w:bCs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2053" type="#_x0000_t75" alt="KPT-logotyp-www-poziom-pl" style="position:absolute;left:0;text-align:left;margin-left:-16.2pt;margin-top:-10.7pt;width:129pt;height:63.75pt;z-index:-251659264;visibility:visible" wrapcoords="-126 0 -126 21346 21600 21346 21600 0 -126 0">
          <v:imagedata r:id="rId1" o:title=""/>
          <w10:wrap type="tight"/>
        </v:shape>
      </w:pict>
    </w:r>
    <w:r>
      <w:rPr>
        <w:noProof/>
      </w:rPr>
      <w:pict>
        <v:shape id="Obraz 1" o:spid="_x0000_s2054" type="#_x0000_t75" alt="herb_woj" style="position:absolute;left:0;text-align:left;margin-left:443.7pt;margin-top:-1.15pt;width:34.05pt;height:39.75pt;z-index:-251655168;visibility:visible">
          <v:imagedata r:id="rId2" o:title=""/>
        </v:shape>
      </w:pict>
    </w:r>
    <w:r w:rsidRPr="00C66AFC">
      <w:rPr>
        <w:rFonts w:ascii="Arial" w:hAnsi="Arial" w:cs="Arial"/>
        <w:b/>
        <w:bCs/>
        <w:sz w:val="16"/>
        <w:szCs w:val="16"/>
      </w:rPr>
      <w:t>PARTNER PROJEKTU</w:t>
    </w:r>
  </w:p>
  <w:p w:rsidR="006D6529" w:rsidRPr="00C66AFC" w:rsidRDefault="006D6529" w:rsidP="005607B7">
    <w:pPr>
      <w:pStyle w:val="Header"/>
      <w:jc w:val="center"/>
      <w:rPr>
        <w:rFonts w:ascii="Arial" w:hAnsi="Arial" w:cs="Arial"/>
        <w:sz w:val="16"/>
        <w:szCs w:val="16"/>
      </w:rPr>
    </w:pPr>
    <w:r w:rsidRPr="00C66AFC">
      <w:rPr>
        <w:rFonts w:ascii="Arial" w:hAnsi="Arial" w:cs="Arial"/>
        <w:noProof/>
        <w:sz w:val="16"/>
        <w:szCs w:val="16"/>
      </w:rPr>
      <w:t>Kielecki Park Technologiczny</w:t>
    </w:r>
  </w:p>
  <w:p w:rsidR="006D6529" w:rsidRPr="00C66AFC" w:rsidRDefault="006D6529" w:rsidP="005607B7">
    <w:pPr>
      <w:pStyle w:val="Header"/>
      <w:jc w:val="center"/>
      <w:rPr>
        <w:rFonts w:ascii="Arial" w:hAnsi="Arial" w:cs="Arial"/>
        <w:sz w:val="16"/>
        <w:szCs w:val="16"/>
      </w:rPr>
    </w:pPr>
    <w:r w:rsidRPr="00C66AFC">
      <w:rPr>
        <w:rFonts w:ascii="Arial" w:hAnsi="Arial" w:cs="Arial"/>
        <w:sz w:val="16"/>
        <w:szCs w:val="16"/>
      </w:rPr>
      <w:t>ul. Olszewskiego 6</w:t>
    </w:r>
  </w:p>
  <w:p w:rsidR="006D6529" w:rsidRPr="00C66AFC" w:rsidRDefault="006D6529" w:rsidP="005607B7">
    <w:pPr>
      <w:pStyle w:val="Header"/>
      <w:jc w:val="center"/>
      <w:rPr>
        <w:rFonts w:ascii="Arial" w:hAnsi="Arial" w:cs="Arial"/>
        <w:sz w:val="16"/>
        <w:szCs w:val="16"/>
        <w:lang w:val="es-ES"/>
      </w:rPr>
    </w:pPr>
    <w:r w:rsidRPr="00C66AFC">
      <w:rPr>
        <w:rFonts w:ascii="Arial" w:hAnsi="Arial" w:cs="Arial"/>
        <w:sz w:val="16"/>
        <w:szCs w:val="16"/>
        <w:lang w:val="es-ES"/>
      </w:rPr>
      <w:t>25-663  Kielce</w:t>
    </w:r>
  </w:p>
  <w:p w:rsidR="006D6529" w:rsidRPr="00C66AFC" w:rsidRDefault="006D6529" w:rsidP="005607B7">
    <w:pPr>
      <w:pStyle w:val="Header"/>
      <w:tabs>
        <w:tab w:val="clear" w:pos="4536"/>
        <w:tab w:val="clear" w:pos="9072"/>
      </w:tabs>
      <w:jc w:val="center"/>
      <w:rPr>
        <w:rFonts w:ascii="Arial" w:hAnsi="Arial" w:cs="Arial"/>
        <w:sz w:val="16"/>
        <w:szCs w:val="16"/>
        <w:lang w:val="es-ES"/>
      </w:rPr>
    </w:pPr>
    <w:r w:rsidRPr="00C66AFC">
      <w:rPr>
        <w:rFonts w:ascii="Arial" w:hAnsi="Arial" w:cs="Arial"/>
        <w:sz w:val="16"/>
        <w:szCs w:val="16"/>
        <w:lang w:val="es-ES"/>
      </w:rPr>
      <w:t>www.technopark.kielce.pl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529" w:rsidRPr="00EF620F" w:rsidRDefault="006D6529" w:rsidP="00C636A4">
    <w:pPr>
      <w:pStyle w:val="Head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5" type="#_x0000_t202" style="position:absolute;left:0;text-align:left;margin-left:-8.1pt;margin-top:7.8pt;width:71.1pt;height:54pt;z-index:25165414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" stroked="f">
          <v:textbox style="mso-fit-shape-to-text:t">
            <w:txbxContent>
              <w:p w:rsidR="006D6529" w:rsidRDefault="006D6529" w:rsidP="00B33428">
                <w:r w:rsidRPr="004A4ED0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2" o:spid="_x0000_i1027" type="#_x0000_t75" style="width:65.25pt;height:48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  <w:r>
      <w:rPr>
        <w:noProof/>
      </w:rPr>
      <w:pict>
        <v:shape id="Obraz 5" o:spid="_x0000_s2056" type="#_x0000_t75" alt="herb_woj" style="position:absolute;left:0;text-align:left;margin-left:423.9pt;margin-top:7.65pt;width:44.1pt;height:51.45pt;z-index:-251660288;visibility:visible">
          <v:imagedata r:id="rId2" o:title=""/>
        </v:shape>
      </w:pict>
    </w:r>
    <w:r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6D6529" w:rsidRPr="00EF620F" w:rsidRDefault="006D6529" w:rsidP="00D61251">
    <w:pPr>
      <w:pStyle w:val="Head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6D6529" w:rsidRPr="00EF620F" w:rsidRDefault="006D6529" w:rsidP="00D61251">
    <w:pPr>
      <w:pStyle w:val="Header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6D6529" w:rsidRPr="00EF620F" w:rsidRDefault="006D6529" w:rsidP="00D61251">
    <w:pPr>
      <w:pStyle w:val="Header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6D6529" w:rsidRPr="00EF620F" w:rsidRDefault="006D6529" w:rsidP="00D61251">
    <w:pPr>
      <w:pStyle w:val="Header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6D6529" w:rsidRPr="00EF620F" w:rsidRDefault="006D6529" w:rsidP="00625234">
    <w:pPr>
      <w:pStyle w:val="Header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>
      <w:rPr>
        <w:rFonts w:ascii="Arial" w:hAnsi="Arial" w:cs="Arial"/>
        <w:sz w:val="18"/>
        <w:szCs w:val="18"/>
        <w:lang w:val="es-ES"/>
      </w:rPr>
      <w:t>, projekt.RSI@sejmik.kielce.pl</w:t>
    </w:r>
  </w:p>
  <w:p w:rsidR="006D6529" w:rsidRPr="004040D9" w:rsidRDefault="006D6529" w:rsidP="009A7DCA">
    <w:pPr>
      <w:pStyle w:val="Footer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529" w:rsidRDefault="006D6529">
      <w:r>
        <w:separator/>
      </w:r>
    </w:p>
  </w:footnote>
  <w:footnote w:type="continuationSeparator" w:id="0">
    <w:p w:rsidR="006D6529" w:rsidRDefault="006D65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529" w:rsidRDefault="006D6529" w:rsidP="00C942CA">
    <w:pPr>
      <w:pStyle w:val="Foo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margin-left:-32.7pt;margin-top:-22.7pt;width:197.9pt;height:93pt;z-index:-251658240;visibility:visible" wrapcoords="-82 0 -82 21426 21600 21426 21600 0 -82 0">
          <v:imagedata r:id="rId1" o:title=""/>
          <w10:wrap type="tight"/>
        </v:shape>
      </w:pict>
    </w:r>
    <w:r>
      <w:rPr>
        <w:noProof/>
      </w:rPr>
      <w:pict>
        <v:shape id="_x0000_s2050" type="#_x0000_t75" alt="logo SSI" style="position:absolute;margin-left:188.55pt;margin-top:-15.2pt;width:117pt;height:79.5pt;z-index:-251657216;visibility:visible" wrapcoords="-138 0 -138 21396 21600 21396 21600 0 -138 0">
          <v:imagedata r:id="rId2" o:title=""/>
          <w10:wrap type="tight"/>
        </v:shape>
      </w:pict>
    </w:r>
    <w:r>
      <w:rPr>
        <w:noProof/>
      </w:rPr>
      <w:pict>
        <v:shape id="_x0000_s2051" type="#_x0000_t75" style="position:absolute;margin-left:341.55pt;margin-top:-3.95pt;width:141.75pt;height:51.75pt;z-index:-251656192;visibility:visible" wrapcoords="-114 0 -114 21287 21600 21287 21600 0 -114 0">
          <v:imagedata r:id="rId3" o:title=""/>
          <w10:wrap type="tight"/>
        </v:shape>
      </w:pict>
    </w:r>
    <w:r>
      <w:rPr>
        <w:noProof/>
      </w:rPr>
      <w:t xml:space="preserve">              </w:t>
    </w:r>
  </w:p>
  <w:p w:rsidR="006D6529" w:rsidRDefault="006D6529" w:rsidP="00C942CA">
    <w:pPr>
      <w:pStyle w:val="Footer"/>
    </w:pPr>
  </w:p>
  <w:p w:rsidR="006D6529" w:rsidRDefault="006D6529" w:rsidP="00B204C7">
    <w:pPr>
      <w:pStyle w:val="Footer"/>
      <w:jc w:val="center"/>
      <w:rPr>
        <w:rFonts w:ascii="Arial" w:hAnsi="Arial" w:cs="Arial"/>
        <w:sz w:val="14"/>
        <w:szCs w:val="14"/>
      </w:rPr>
    </w:pPr>
  </w:p>
  <w:p w:rsidR="006D6529" w:rsidRDefault="006D6529" w:rsidP="00B204C7">
    <w:pPr>
      <w:pStyle w:val="Footer"/>
      <w:jc w:val="center"/>
      <w:rPr>
        <w:rFonts w:ascii="Arial" w:hAnsi="Arial" w:cs="Arial"/>
        <w:sz w:val="14"/>
        <w:szCs w:val="14"/>
      </w:rPr>
    </w:pPr>
  </w:p>
  <w:p w:rsidR="006D6529" w:rsidRDefault="006D6529" w:rsidP="00B204C7">
    <w:pPr>
      <w:pStyle w:val="Footer"/>
      <w:jc w:val="center"/>
      <w:rPr>
        <w:rFonts w:ascii="Arial" w:hAnsi="Arial" w:cs="Arial"/>
        <w:sz w:val="14"/>
        <w:szCs w:val="14"/>
      </w:rPr>
    </w:pPr>
  </w:p>
  <w:p w:rsidR="006D6529" w:rsidRDefault="006D6529" w:rsidP="00B204C7">
    <w:pPr>
      <w:pStyle w:val="Footer"/>
      <w:jc w:val="center"/>
      <w:rPr>
        <w:rFonts w:ascii="Arial" w:hAnsi="Arial" w:cs="Arial"/>
        <w:sz w:val="14"/>
        <w:szCs w:val="14"/>
      </w:rPr>
    </w:pPr>
  </w:p>
  <w:p w:rsidR="006D6529" w:rsidRDefault="006D6529" w:rsidP="00B204C7">
    <w:pPr>
      <w:pStyle w:val="Footer"/>
      <w:jc w:val="center"/>
      <w:rPr>
        <w:rFonts w:ascii="Arial" w:hAnsi="Arial" w:cs="Arial"/>
        <w:sz w:val="14"/>
        <w:szCs w:val="14"/>
      </w:rPr>
    </w:pPr>
  </w:p>
  <w:p w:rsidR="006D6529" w:rsidRPr="00B204C7" w:rsidRDefault="006D6529" w:rsidP="00B204C7">
    <w:pPr>
      <w:pStyle w:val="Footer"/>
      <w:jc w:val="center"/>
      <w:rPr>
        <w:sz w:val="14"/>
        <w:szCs w:val="14"/>
      </w:rPr>
    </w:pPr>
    <w:r w:rsidRPr="00D9269A">
      <w:rPr>
        <w:rFonts w:ascii="Arial" w:hAnsi="Arial" w:cs="Arial"/>
        <w:sz w:val="14"/>
        <w:szCs w:val="14"/>
      </w:rPr>
      <w:t xml:space="preserve">Projekt „Kręgi Innowacji – </w:t>
    </w:r>
    <w:r w:rsidRPr="00D9269A">
      <w:rPr>
        <w:rFonts w:ascii="Arial" w:hAnsi="Arial" w:cs="Arial"/>
        <w:i/>
        <w:sz w:val="14"/>
        <w:szCs w:val="14"/>
      </w:rPr>
      <w:t>rozwój zintegrowanych narzędzi wspierania innowacyjności województwa w obszarach o dużym potencjale wzrostu</w:t>
    </w:r>
    <w:r w:rsidRPr="00D9269A">
      <w:rPr>
        <w:rFonts w:ascii="Arial" w:hAnsi="Arial" w:cs="Arial"/>
        <w:sz w:val="14"/>
        <w:szCs w:val="14"/>
      </w:rPr>
      <w:t>” jest współfinansowany przez Unię Europejską w ramach Europejskiego Funduszu</w:t>
    </w:r>
    <w:r w:rsidRPr="00B204C7">
      <w:rPr>
        <w:rFonts w:ascii="Arial" w:hAnsi="Arial" w:cs="Arial"/>
        <w:sz w:val="14"/>
        <w:szCs w:val="14"/>
      </w:rPr>
      <w:t xml:space="preserve"> Społecznego</w:t>
    </w:r>
  </w:p>
  <w:p w:rsidR="006D6529" w:rsidRDefault="006D6529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2052" type="#_x0000_t32" style="position:absolute;margin-left:1.8pt;margin-top:3.8pt;width:477.75pt;height:0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" strokecolor="#1f497d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529" w:rsidRDefault="006D6529" w:rsidP="00625234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1">
    <w:nsid w:val="17472273"/>
    <w:multiLevelType w:val="hybridMultilevel"/>
    <w:tmpl w:val="63F62A5A"/>
    <w:lvl w:ilvl="0" w:tplc="0756BA1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>
    <w:nsid w:val="1A3D4645"/>
    <w:multiLevelType w:val="hybridMultilevel"/>
    <w:tmpl w:val="2C6811D0"/>
    <w:lvl w:ilvl="0" w:tplc="4228448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AD5E02"/>
    <w:multiLevelType w:val="hybridMultilevel"/>
    <w:tmpl w:val="740C7068"/>
    <w:lvl w:ilvl="0" w:tplc="013A6E8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AB2F1D"/>
    <w:multiLevelType w:val="hybridMultilevel"/>
    <w:tmpl w:val="A5C29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843C25"/>
    <w:multiLevelType w:val="hybridMultilevel"/>
    <w:tmpl w:val="81DC37EA"/>
    <w:lvl w:ilvl="0" w:tplc="76342B7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5426C938">
      <w:start w:val="1"/>
      <w:numFmt w:val="lowerLetter"/>
      <w:lvlText w:val="%2."/>
      <w:lvlJc w:val="left"/>
      <w:pPr>
        <w:ind w:left="1070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3892B5C"/>
    <w:multiLevelType w:val="hybridMultilevel"/>
    <w:tmpl w:val="17C0A368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12"/>
  </w:num>
  <w:num w:numId="7">
    <w:abstractNumId w:val="7"/>
  </w:num>
  <w:num w:numId="8">
    <w:abstractNumId w:val="1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3"/>
  </w:num>
  <w:num w:numId="13">
    <w:abstractNumId w:val="1"/>
  </w:num>
  <w:num w:numId="14">
    <w:abstractNumId w:val="6"/>
  </w:num>
  <w:num w:numId="15">
    <w:abstractNumId w:val="10"/>
  </w:num>
  <w:num w:numId="1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234"/>
    <w:rsid w:val="000136B1"/>
    <w:rsid w:val="00020C62"/>
    <w:rsid w:val="00027166"/>
    <w:rsid w:val="00030F6B"/>
    <w:rsid w:val="00033B76"/>
    <w:rsid w:val="000418FC"/>
    <w:rsid w:val="00041ABA"/>
    <w:rsid w:val="00043B35"/>
    <w:rsid w:val="0004457B"/>
    <w:rsid w:val="00044E9D"/>
    <w:rsid w:val="00054159"/>
    <w:rsid w:val="00055562"/>
    <w:rsid w:val="00056439"/>
    <w:rsid w:val="00060432"/>
    <w:rsid w:val="00062981"/>
    <w:rsid w:val="00066538"/>
    <w:rsid w:val="00070192"/>
    <w:rsid w:val="0007295D"/>
    <w:rsid w:val="000738CC"/>
    <w:rsid w:val="000817F5"/>
    <w:rsid w:val="000A09B2"/>
    <w:rsid w:val="000A35CD"/>
    <w:rsid w:val="000A4823"/>
    <w:rsid w:val="000A5D31"/>
    <w:rsid w:val="000B0CB0"/>
    <w:rsid w:val="000B18B9"/>
    <w:rsid w:val="000B3133"/>
    <w:rsid w:val="000C0FEE"/>
    <w:rsid w:val="000E50B6"/>
    <w:rsid w:val="000E7D01"/>
    <w:rsid w:val="000F4700"/>
    <w:rsid w:val="000F503C"/>
    <w:rsid w:val="00101085"/>
    <w:rsid w:val="00102C55"/>
    <w:rsid w:val="00105905"/>
    <w:rsid w:val="00112305"/>
    <w:rsid w:val="001125A1"/>
    <w:rsid w:val="001148A4"/>
    <w:rsid w:val="00116335"/>
    <w:rsid w:val="00120E04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179F"/>
    <w:rsid w:val="001662A9"/>
    <w:rsid w:val="00173EA9"/>
    <w:rsid w:val="0017423B"/>
    <w:rsid w:val="00174E37"/>
    <w:rsid w:val="001768D7"/>
    <w:rsid w:val="00180483"/>
    <w:rsid w:val="001A3AB4"/>
    <w:rsid w:val="001A7704"/>
    <w:rsid w:val="001A7855"/>
    <w:rsid w:val="001B25D0"/>
    <w:rsid w:val="001B4EE3"/>
    <w:rsid w:val="001B739B"/>
    <w:rsid w:val="001C2E21"/>
    <w:rsid w:val="001C63F9"/>
    <w:rsid w:val="001D376C"/>
    <w:rsid w:val="001D61BE"/>
    <w:rsid w:val="001E2DF7"/>
    <w:rsid w:val="001E54D1"/>
    <w:rsid w:val="001E78A8"/>
    <w:rsid w:val="001F1039"/>
    <w:rsid w:val="00201EF6"/>
    <w:rsid w:val="00202C95"/>
    <w:rsid w:val="002030E0"/>
    <w:rsid w:val="00204068"/>
    <w:rsid w:val="00204120"/>
    <w:rsid w:val="00214473"/>
    <w:rsid w:val="00224537"/>
    <w:rsid w:val="00227060"/>
    <w:rsid w:val="00232134"/>
    <w:rsid w:val="00236C3D"/>
    <w:rsid w:val="002401AD"/>
    <w:rsid w:val="00245686"/>
    <w:rsid w:val="00245F00"/>
    <w:rsid w:val="00251A9F"/>
    <w:rsid w:val="00253A47"/>
    <w:rsid w:val="00255415"/>
    <w:rsid w:val="00260050"/>
    <w:rsid w:val="00262B59"/>
    <w:rsid w:val="00266CB8"/>
    <w:rsid w:val="00272448"/>
    <w:rsid w:val="0027286D"/>
    <w:rsid w:val="00276F02"/>
    <w:rsid w:val="0027780E"/>
    <w:rsid w:val="00280F2F"/>
    <w:rsid w:val="00281EA5"/>
    <w:rsid w:val="002832D6"/>
    <w:rsid w:val="00283BA1"/>
    <w:rsid w:val="00285A35"/>
    <w:rsid w:val="00285B99"/>
    <w:rsid w:val="00286AA8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E07C6"/>
    <w:rsid w:val="002E0E04"/>
    <w:rsid w:val="002E577E"/>
    <w:rsid w:val="002E79A1"/>
    <w:rsid w:val="00303B5E"/>
    <w:rsid w:val="00304094"/>
    <w:rsid w:val="003147F9"/>
    <w:rsid w:val="00315CE0"/>
    <w:rsid w:val="00316B6A"/>
    <w:rsid w:val="00320535"/>
    <w:rsid w:val="00320582"/>
    <w:rsid w:val="00321376"/>
    <w:rsid w:val="00322ACF"/>
    <w:rsid w:val="00325679"/>
    <w:rsid w:val="003267A2"/>
    <w:rsid w:val="0032791A"/>
    <w:rsid w:val="00343C80"/>
    <w:rsid w:val="0034673E"/>
    <w:rsid w:val="003473C0"/>
    <w:rsid w:val="00351A03"/>
    <w:rsid w:val="003525E0"/>
    <w:rsid w:val="003542A6"/>
    <w:rsid w:val="003671FA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A3063"/>
    <w:rsid w:val="003A58B7"/>
    <w:rsid w:val="003B2AC0"/>
    <w:rsid w:val="003B49FD"/>
    <w:rsid w:val="003B4F2E"/>
    <w:rsid w:val="003C0EA9"/>
    <w:rsid w:val="003D00FE"/>
    <w:rsid w:val="003D0511"/>
    <w:rsid w:val="003D0FCF"/>
    <w:rsid w:val="003D103D"/>
    <w:rsid w:val="003D1927"/>
    <w:rsid w:val="003D35F8"/>
    <w:rsid w:val="003E4E0D"/>
    <w:rsid w:val="003E7486"/>
    <w:rsid w:val="003F2B50"/>
    <w:rsid w:val="003F368D"/>
    <w:rsid w:val="003F3D7D"/>
    <w:rsid w:val="003F5259"/>
    <w:rsid w:val="003F712E"/>
    <w:rsid w:val="004040D9"/>
    <w:rsid w:val="00404E03"/>
    <w:rsid w:val="00405183"/>
    <w:rsid w:val="0041049F"/>
    <w:rsid w:val="00413E80"/>
    <w:rsid w:val="004245EA"/>
    <w:rsid w:val="00426942"/>
    <w:rsid w:val="004300B2"/>
    <w:rsid w:val="0043506A"/>
    <w:rsid w:val="00435C6C"/>
    <w:rsid w:val="00435D32"/>
    <w:rsid w:val="00444FF5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610F"/>
    <w:rsid w:val="00480DF3"/>
    <w:rsid w:val="0048557D"/>
    <w:rsid w:val="0048614D"/>
    <w:rsid w:val="00487720"/>
    <w:rsid w:val="00492B5F"/>
    <w:rsid w:val="004A0396"/>
    <w:rsid w:val="004A15A6"/>
    <w:rsid w:val="004A3FD5"/>
    <w:rsid w:val="004A4ED0"/>
    <w:rsid w:val="004A51DE"/>
    <w:rsid w:val="004B3B8A"/>
    <w:rsid w:val="004C12DF"/>
    <w:rsid w:val="004D1B62"/>
    <w:rsid w:val="004D2CCC"/>
    <w:rsid w:val="004D3E7E"/>
    <w:rsid w:val="004D71F4"/>
    <w:rsid w:val="004D7DA5"/>
    <w:rsid w:val="004E070B"/>
    <w:rsid w:val="004E21AD"/>
    <w:rsid w:val="004E6C65"/>
    <w:rsid w:val="004F00C7"/>
    <w:rsid w:val="004F7001"/>
    <w:rsid w:val="004F77C3"/>
    <w:rsid w:val="00515BAE"/>
    <w:rsid w:val="00521605"/>
    <w:rsid w:val="005222FB"/>
    <w:rsid w:val="00527263"/>
    <w:rsid w:val="00531E4D"/>
    <w:rsid w:val="00533EBE"/>
    <w:rsid w:val="00541C3B"/>
    <w:rsid w:val="00541E37"/>
    <w:rsid w:val="005460E9"/>
    <w:rsid w:val="00553626"/>
    <w:rsid w:val="005607B7"/>
    <w:rsid w:val="0056109B"/>
    <w:rsid w:val="00563F54"/>
    <w:rsid w:val="00565513"/>
    <w:rsid w:val="005723E1"/>
    <w:rsid w:val="005731D3"/>
    <w:rsid w:val="00573C18"/>
    <w:rsid w:val="005815C3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D4F16"/>
    <w:rsid w:val="005D7223"/>
    <w:rsid w:val="005D7836"/>
    <w:rsid w:val="005D7A17"/>
    <w:rsid w:val="005E5DFC"/>
    <w:rsid w:val="005E60F5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57EB2"/>
    <w:rsid w:val="0066160C"/>
    <w:rsid w:val="00663BA5"/>
    <w:rsid w:val="0066415A"/>
    <w:rsid w:val="006656DB"/>
    <w:rsid w:val="006749C2"/>
    <w:rsid w:val="00684F0E"/>
    <w:rsid w:val="0068706F"/>
    <w:rsid w:val="006919E8"/>
    <w:rsid w:val="00691BE2"/>
    <w:rsid w:val="0069682A"/>
    <w:rsid w:val="00697BCD"/>
    <w:rsid w:val="006A1003"/>
    <w:rsid w:val="006A1064"/>
    <w:rsid w:val="006A4DA6"/>
    <w:rsid w:val="006B3F03"/>
    <w:rsid w:val="006C2E94"/>
    <w:rsid w:val="006C4056"/>
    <w:rsid w:val="006C59B4"/>
    <w:rsid w:val="006C681E"/>
    <w:rsid w:val="006D0592"/>
    <w:rsid w:val="006D4FCD"/>
    <w:rsid w:val="006D51C7"/>
    <w:rsid w:val="006D57EA"/>
    <w:rsid w:val="006D6529"/>
    <w:rsid w:val="006D799E"/>
    <w:rsid w:val="006E2176"/>
    <w:rsid w:val="006E6BC6"/>
    <w:rsid w:val="006F7882"/>
    <w:rsid w:val="006F7DCC"/>
    <w:rsid w:val="007002E9"/>
    <w:rsid w:val="0070066C"/>
    <w:rsid w:val="007102AC"/>
    <w:rsid w:val="007206F4"/>
    <w:rsid w:val="0072264F"/>
    <w:rsid w:val="00723B92"/>
    <w:rsid w:val="00726E8B"/>
    <w:rsid w:val="007272C7"/>
    <w:rsid w:val="007336F1"/>
    <w:rsid w:val="00734CAE"/>
    <w:rsid w:val="00736BF3"/>
    <w:rsid w:val="00741486"/>
    <w:rsid w:val="00743EB5"/>
    <w:rsid w:val="007537B5"/>
    <w:rsid w:val="00756389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95C8A"/>
    <w:rsid w:val="00797A67"/>
    <w:rsid w:val="007A7397"/>
    <w:rsid w:val="007B3D29"/>
    <w:rsid w:val="007C5567"/>
    <w:rsid w:val="007C73AD"/>
    <w:rsid w:val="007D145F"/>
    <w:rsid w:val="007D2002"/>
    <w:rsid w:val="007E0F70"/>
    <w:rsid w:val="007E5385"/>
    <w:rsid w:val="007F5477"/>
    <w:rsid w:val="0080481C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F3F"/>
    <w:rsid w:val="00831DB6"/>
    <w:rsid w:val="0083704C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F54"/>
    <w:rsid w:val="0088109E"/>
    <w:rsid w:val="00883B62"/>
    <w:rsid w:val="00884FB2"/>
    <w:rsid w:val="00886213"/>
    <w:rsid w:val="00890721"/>
    <w:rsid w:val="00891C60"/>
    <w:rsid w:val="00896A1E"/>
    <w:rsid w:val="008A011A"/>
    <w:rsid w:val="008B0130"/>
    <w:rsid w:val="008B2243"/>
    <w:rsid w:val="008B38C0"/>
    <w:rsid w:val="008B4444"/>
    <w:rsid w:val="008B6AA2"/>
    <w:rsid w:val="008C14FD"/>
    <w:rsid w:val="008C3559"/>
    <w:rsid w:val="008C3A01"/>
    <w:rsid w:val="008C3C87"/>
    <w:rsid w:val="008D642D"/>
    <w:rsid w:val="008D69A4"/>
    <w:rsid w:val="008D7C4A"/>
    <w:rsid w:val="008E1252"/>
    <w:rsid w:val="008E41C9"/>
    <w:rsid w:val="008E6CFE"/>
    <w:rsid w:val="008E75D5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335E4"/>
    <w:rsid w:val="00933F86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85575"/>
    <w:rsid w:val="009857C9"/>
    <w:rsid w:val="00990A79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5670"/>
    <w:rsid w:val="00A05224"/>
    <w:rsid w:val="00A07285"/>
    <w:rsid w:val="00A169BA"/>
    <w:rsid w:val="00A2156C"/>
    <w:rsid w:val="00A234CF"/>
    <w:rsid w:val="00A24708"/>
    <w:rsid w:val="00A3163C"/>
    <w:rsid w:val="00A36DEE"/>
    <w:rsid w:val="00A45394"/>
    <w:rsid w:val="00A508BA"/>
    <w:rsid w:val="00A51000"/>
    <w:rsid w:val="00A52279"/>
    <w:rsid w:val="00A57DF8"/>
    <w:rsid w:val="00A66AC9"/>
    <w:rsid w:val="00A729C8"/>
    <w:rsid w:val="00A73B35"/>
    <w:rsid w:val="00A80E9E"/>
    <w:rsid w:val="00A81EFB"/>
    <w:rsid w:val="00A84DCD"/>
    <w:rsid w:val="00A924D8"/>
    <w:rsid w:val="00A9257C"/>
    <w:rsid w:val="00A9574A"/>
    <w:rsid w:val="00AA000A"/>
    <w:rsid w:val="00AA10B6"/>
    <w:rsid w:val="00AA2746"/>
    <w:rsid w:val="00AA401E"/>
    <w:rsid w:val="00AB0CD4"/>
    <w:rsid w:val="00AB1900"/>
    <w:rsid w:val="00AB40C0"/>
    <w:rsid w:val="00AC2B42"/>
    <w:rsid w:val="00AC4B9B"/>
    <w:rsid w:val="00AD1068"/>
    <w:rsid w:val="00AD1F53"/>
    <w:rsid w:val="00AD2A77"/>
    <w:rsid w:val="00AD6086"/>
    <w:rsid w:val="00AD7A3F"/>
    <w:rsid w:val="00AF2F7D"/>
    <w:rsid w:val="00AF5367"/>
    <w:rsid w:val="00AF709F"/>
    <w:rsid w:val="00B001D1"/>
    <w:rsid w:val="00B003CD"/>
    <w:rsid w:val="00B02652"/>
    <w:rsid w:val="00B11CFA"/>
    <w:rsid w:val="00B1323D"/>
    <w:rsid w:val="00B204C7"/>
    <w:rsid w:val="00B21A81"/>
    <w:rsid w:val="00B23996"/>
    <w:rsid w:val="00B27D3B"/>
    <w:rsid w:val="00B33428"/>
    <w:rsid w:val="00B434AD"/>
    <w:rsid w:val="00B457A4"/>
    <w:rsid w:val="00B53A35"/>
    <w:rsid w:val="00B55CA3"/>
    <w:rsid w:val="00B5652A"/>
    <w:rsid w:val="00B60729"/>
    <w:rsid w:val="00B60761"/>
    <w:rsid w:val="00B615E2"/>
    <w:rsid w:val="00B723F9"/>
    <w:rsid w:val="00B81B2E"/>
    <w:rsid w:val="00B90273"/>
    <w:rsid w:val="00B90934"/>
    <w:rsid w:val="00B93CE4"/>
    <w:rsid w:val="00B95216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B60CC"/>
    <w:rsid w:val="00BC39F8"/>
    <w:rsid w:val="00BC7502"/>
    <w:rsid w:val="00BE4DD6"/>
    <w:rsid w:val="00BE4EBD"/>
    <w:rsid w:val="00BF4411"/>
    <w:rsid w:val="00BF4F52"/>
    <w:rsid w:val="00C0292F"/>
    <w:rsid w:val="00C02FB3"/>
    <w:rsid w:val="00C03C8F"/>
    <w:rsid w:val="00C0475A"/>
    <w:rsid w:val="00C12B52"/>
    <w:rsid w:val="00C13F9C"/>
    <w:rsid w:val="00C14FD8"/>
    <w:rsid w:val="00C1594B"/>
    <w:rsid w:val="00C206AA"/>
    <w:rsid w:val="00C21ACC"/>
    <w:rsid w:val="00C21C2E"/>
    <w:rsid w:val="00C22E5A"/>
    <w:rsid w:val="00C34AEC"/>
    <w:rsid w:val="00C35575"/>
    <w:rsid w:val="00C3667E"/>
    <w:rsid w:val="00C36F4E"/>
    <w:rsid w:val="00C4337C"/>
    <w:rsid w:val="00C54295"/>
    <w:rsid w:val="00C603FB"/>
    <w:rsid w:val="00C636A4"/>
    <w:rsid w:val="00C66832"/>
    <w:rsid w:val="00C66AFC"/>
    <w:rsid w:val="00C67CF7"/>
    <w:rsid w:val="00C73902"/>
    <w:rsid w:val="00C77596"/>
    <w:rsid w:val="00C77708"/>
    <w:rsid w:val="00C77CAB"/>
    <w:rsid w:val="00C8285A"/>
    <w:rsid w:val="00C832D3"/>
    <w:rsid w:val="00C84382"/>
    <w:rsid w:val="00C8722A"/>
    <w:rsid w:val="00C87DE8"/>
    <w:rsid w:val="00C9134A"/>
    <w:rsid w:val="00C9151F"/>
    <w:rsid w:val="00C942CA"/>
    <w:rsid w:val="00C97490"/>
    <w:rsid w:val="00CA0220"/>
    <w:rsid w:val="00CB07A4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E16F3"/>
    <w:rsid w:val="00CE1FB7"/>
    <w:rsid w:val="00CE5206"/>
    <w:rsid w:val="00CE7324"/>
    <w:rsid w:val="00CF5914"/>
    <w:rsid w:val="00D03385"/>
    <w:rsid w:val="00D06FEF"/>
    <w:rsid w:val="00D11547"/>
    <w:rsid w:val="00D124BE"/>
    <w:rsid w:val="00D24A34"/>
    <w:rsid w:val="00D3045F"/>
    <w:rsid w:val="00D30AB8"/>
    <w:rsid w:val="00D30BE7"/>
    <w:rsid w:val="00D31BA8"/>
    <w:rsid w:val="00D3421F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6665"/>
    <w:rsid w:val="00D82168"/>
    <w:rsid w:val="00D846D2"/>
    <w:rsid w:val="00D9269A"/>
    <w:rsid w:val="00D96027"/>
    <w:rsid w:val="00D9702D"/>
    <w:rsid w:val="00DA0196"/>
    <w:rsid w:val="00DA754A"/>
    <w:rsid w:val="00DB0D52"/>
    <w:rsid w:val="00DB1157"/>
    <w:rsid w:val="00DB5A7E"/>
    <w:rsid w:val="00DC592C"/>
    <w:rsid w:val="00DC6A70"/>
    <w:rsid w:val="00DC72B3"/>
    <w:rsid w:val="00DC7FB4"/>
    <w:rsid w:val="00DD63E8"/>
    <w:rsid w:val="00DE2ADD"/>
    <w:rsid w:val="00DE5277"/>
    <w:rsid w:val="00DE5441"/>
    <w:rsid w:val="00DE729B"/>
    <w:rsid w:val="00DE75ED"/>
    <w:rsid w:val="00DF4B63"/>
    <w:rsid w:val="00DF76B1"/>
    <w:rsid w:val="00E00366"/>
    <w:rsid w:val="00E02D4F"/>
    <w:rsid w:val="00E04871"/>
    <w:rsid w:val="00E06E05"/>
    <w:rsid w:val="00E07BBA"/>
    <w:rsid w:val="00E16AEB"/>
    <w:rsid w:val="00E17891"/>
    <w:rsid w:val="00E22FA5"/>
    <w:rsid w:val="00E250C5"/>
    <w:rsid w:val="00E411AA"/>
    <w:rsid w:val="00E46A49"/>
    <w:rsid w:val="00E514C4"/>
    <w:rsid w:val="00E52C16"/>
    <w:rsid w:val="00E553AC"/>
    <w:rsid w:val="00E6266D"/>
    <w:rsid w:val="00E70F95"/>
    <w:rsid w:val="00E73F9A"/>
    <w:rsid w:val="00E777E9"/>
    <w:rsid w:val="00E86924"/>
    <w:rsid w:val="00E907E1"/>
    <w:rsid w:val="00E91633"/>
    <w:rsid w:val="00E92329"/>
    <w:rsid w:val="00E9234F"/>
    <w:rsid w:val="00E92BAB"/>
    <w:rsid w:val="00E92FD6"/>
    <w:rsid w:val="00E95256"/>
    <w:rsid w:val="00E952A9"/>
    <w:rsid w:val="00E96D44"/>
    <w:rsid w:val="00EA4279"/>
    <w:rsid w:val="00EB4E20"/>
    <w:rsid w:val="00EB53B3"/>
    <w:rsid w:val="00EB5CFD"/>
    <w:rsid w:val="00EC37DD"/>
    <w:rsid w:val="00ED62E1"/>
    <w:rsid w:val="00EE2B85"/>
    <w:rsid w:val="00EE3879"/>
    <w:rsid w:val="00EE3F2C"/>
    <w:rsid w:val="00EE5EE3"/>
    <w:rsid w:val="00EF1201"/>
    <w:rsid w:val="00EF620F"/>
    <w:rsid w:val="00F05832"/>
    <w:rsid w:val="00F13886"/>
    <w:rsid w:val="00F1554C"/>
    <w:rsid w:val="00F268AE"/>
    <w:rsid w:val="00F30ADD"/>
    <w:rsid w:val="00F35DC9"/>
    <w:rsid w:val="00F4081B"/>
    <w:rsid w:val="00F41D77"/>
    <w:rsid w:val="00F45853"/>
    <w:rsid w:val="00F55A75"/>
    <w:rsid w:val="00F55F9A"/>
    <w:rsid w:val="00F57744"/>
    <w:rsid w:val="00F61C9E"/>
    <w:rsid w:val="00F63648"/>
    <w:rsid w:val="00F75129"/>
    <w:rsid w:val="00F91D5B"/>
    <w:rsid w:val="00F92E97"/>
    <w:rsid w:val="00FB1EF3"/>
    <w:rsid w:val="00FB5D53"/>
    <w:rsid w:val="00FB7A55"/>
    <w:rsid w:val="00FC1080"/>
    <w:rsid w:val="00FC1F32"/>
    <w:rsid w:val="00FD04AA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  <w:rsid w:val="00FF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4D8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5234"/>
    <w:pPr>
      <w:keepNext/>
      <w:jc w:val="right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B3B8A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B3B8A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4D8C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F4B5E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F4B5E"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F4B5E"/>
    <w:rPr>
      <w:rFonts w:ascii="Calibri" w:hAnsi="Calibri"/>
      <w:b/>
      <w:i/>
      <w:sz w:val="26"/>
    </w:rPr>
  </w:style>
  <w:style w:type="paragraph" w:styleId="Header">
    <w:name w:val="header"/>
    <w:basedOn w:val="Normal"/>
    <w:link w:val="HeaderChar"/>
    <w:uiPriority w:val="99"/>
    <w:rsid w:val="0062523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4B5E"/>
    <w:rPr>
      <w:rFonts w:ascii="Times New (W1)" w:hAnsi="Times New (W1)"/>
      <w:sz w:val="24"/>
    </w:rPr>
  </w:style>
  <w:style w:type="paragraph" w:styleId="Footer">
    <w:name w:val="footer"/>
    <w:basedOn w:val="Normal"/>
    <w:link w:val="FooterChar"/>
    <w:uiPriority w:val="99"/>
    <w:rsid w:val="0062523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4B5E"/>
    <w:rPr>
      <w:rFonts w:ascii="Times New (W1)" w:hAnsi="Times New (W1)"/>
      <w:sz w:val="24"/>
    </w:rPr>
  </w:style>
  <w:style w:type="character" w:styleId="PageNumber">
    <w:name w:val="page number"/>
    <w:basedOn w:val="DefaultParagraphFont"/>
    <w:uiPriority w:val="99"/>
    <w:rsid w:val="00625234"/>
    <w:rPr>
      <w:rFonts w:cs="Times New Roman"/>
    </w:rPr>
  </w:style>
  <w:style w:type="character" w:styleId="Hyperlink">
    <w:name w:val="Hyperlink"/>
    <w:basedOn w:val="DefaultParagraphFont"/>
    <w:uiPriority w:val="99"/>
    <w:rsid w:val="00625234"/>
    <w:rPr>
      <w:rFonts w:cs="Times New Roman"/>
      <w:color w:val="0000FF"/>
      <w:u w:val="single"/>
    </w:rPr>
  </w:style>
  <w:style w:type="paragraph" w:customStyle="1" w:styleId="Pisma">
    <w:name w:val="Pisma"/>
    <w:basedOn w:val="Normal"/>
    <w:uiPriority w:val="99"/>
    <w:rsid w:val="00625234"/>
    <w:pPr>
      <w:jc w:val="both"/>
    </w:pPr>
  </w:style>
  <w:style w:type="paragraph" w:styleId="Title">
    <w:name w:val="Title"/>
    <w:basedOn w:val="Normal"/>
    <w:link w:val="TitleChar"/>
    <w:uiPriority w:val="99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F4B5E"/>
    <w:rPr>
      <w:rFonts w:ascii="Cambria" w:hAnsi="Cambria"/>
      <w:b/>
      <w:kern w:val="28"/>
      <w:sz w:val="32"/>
    </w:rPr>
  </w:style>
  <w:style w:type="table" w:styleId="TableGrid">
    <w:name w:val="Table Grid"/>
    <w:basedOn w:val="TableNormal"/>
    <w:uiPriority w:val="99"/>
    <w:rsid w:val="004B3B8A"/>
    <w:rPr>
      <w:rFonts w:ascii="Times New (W1)" w:hAnsi="Times New (W1)" w:cs="Times New (W1)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C636A4"/>
    <w:pPr>
      <w:jc w:val="center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F4B5E"/>
    <w:rPr>
      <w:rFonts w:ascii="Times New (W1)" w:hAnsi="Times New (W1)"/>
      <w:sz w:val="24"/>
    </w:rPr>
  </w:style>
  <w:style w:type="character" w:styleId="CommentReference">
    <w:name w:val="annotation reference"/>
    <w:basedOn w:val="DefaultParagraphFont"/>
    <w:uiPriority w:val="99"/>
    <w:semiHidden/>
    <w:rsid w:val="009F03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F032C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F032C"/>
    <w:rPr>
      <w:rFonts w:ascii="Times New (W1)" w:hAnsi="Times New (W1)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F032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32C"/>
    <w:rPr>
      <w:rFonts w:ascii="Tahoma" w:hAnsi="Tahoma"/>
      <w:sz w:val="16"/>
    </w:rPr>
  </w:style>
  <w:style w:type="paragraph" w:styleId="BodyText3">
    <w:name w:val="Body Text 3"/>
    <w:basedOn w:val="Normal"/>
    <w:link w:val="BodyText3Char"/>
    <w:uiPriority w:val="99"/>
    <w:semiHidden/>
    <w:rsid w:val="00A9257C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9257C"/>
    <w:rPr>
      <w:rFonts w:ascii="Times New (W1)" w:hAnsi="Times New (W1)"/>
      <w:sz w:val="16"/>
    </w:rPr>
  </w:style>
  <w:style w:type="paragraph" w:customStyle="1" w:styleId="Akapitzlist1">
    <w:name w:val="Akapit z listą1"/>
    <w:basedOn w:val="Normal"/>
    <w:uiPriority w:val="99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A81EFB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81EFB"/>
    <w:rPr>
      <w:rFonts w:ascii="Times New (W1)" w:hAnsi="Times New (W1)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A81EFB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81EFB"/>
    <w:rPr>
      <w:rFonts w:ascii="Times New (W1)" w:hAnsi="Times New (W1)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260050"/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60050"/>
    <w:rPr>
      <w:rFonts w:ascii="Times New (W1)" w:hAnsi="Times New (W1)"/>
    </w:rPr>
  </w:style>
  <w:style w:type="character" w:styleId="EndnoteReference">
    <w:name w:val="endnote reference"/>
    <w:basedOn w:val="DefaultParagraphFont"/>
    <w:uiPriority w:val="99"/>
    <w:semiHidden/>
    <w:rsid w:val="00260050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locked/>
    <w:rsid w:val="00F61C9E"/>
    <w:rPr>
      <w:rFonts w:cs="Times New Roman"/>
      <w:b/>
    </w:rPr>
  </w:style>
  <w:style w:type="paragraph" w:styleId="NormalWeb">
    <w:name w:val="Normal (Web)"/>
    <w:basedOn w:val="Normal"/>
    <w:uiPriority w:val="99"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F91D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8E75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uiPriority w:val="99"/>
    <w:rsid w:val="00044E9D"/>
    <w:rPr>
      <w:color w:val="000000"/>
      <w:sz w:val="24"/>
      <w:szCs w:val="20"/>
    </w:rPr>
  </w:style>
  <w:style w:type="character" w:styleId="Emphasis">
    <w:name w:val="Emphasis"/>
    <w:basedOn w:val="DefaultParagraphFont"/>
    <w:uiPriority w:val="99"/>
    <w:qFormat/>
    <w:locked/>
    <w:rsid w:val="00FF6E6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58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</Pages>
  <Words>552</Words>
  <Characters>3318</Characters>
  <Application>Microsoft Office Outlook</Application>
  <DocSecurity>0</DocSecurity>
  <Lines>0</Lines>
  <Paragraphs>0</Paragraphs>
  <ScaleCrop>false</ScaleCrop>
  <Company>SIPH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subject/>
  <dc:creator>Wczepiel</dc:creator>
  <cp:keywords/>
  <dc:description/>
  <cp:lastModifiedBy>Pracownik</cp:lastModifiedBy>
  <cp:revision>2</cp:revision>
  <cp:lastPrinted>2011-12-13T09:04:00Z</cp:lastPrinted>
  <dcterms:created xsi:type="dcterms:W3CDTF">2011-12-13T13:43:00Z</dcterms:created>
  <dcterms:modified xsi:type="dcterms:W3CDTF">2011-12-13T13:43:00Z</dcterms:modified>
</cp:coreProperties>
</file>