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AC" w:rsidRPr="00A47751" w:rsidRDefault="00CE45AC" w:rsidP="00CE45AC">
      <w:pPr>
        <w:pStyle w:val="Nagwek1"/>
        <w:jc w:val="right"/>
        <w:rPr>
          <w:rFonts w:ascii="Verdana" w:hAnsi="Verdana"/>
          <w:b w:val="0"/>
          <w:sz w:val="16"/>
          <w:szCs w:val="16"/>
        </w:rPr>
      </w:pPr>
      <w:r w:rsidRPr="00A47751">
        <w:rPr>
          <w:rFonts w:ascii="Verdana" w:hAnsi="Verdana"/>
          <w:b w:val="0"/>
          <w:sz w:val="16"/>
          <w:szCs w:val="16"/>
        </w:rPr>
        <w:t xml:space="preserve">Załącznik nr </w:t>
      </w:r>
      <w:r w:rsidR="00221CD5" w:rsidRPr="00A47751">
        <w:rPr>
          <w:rFonts w:ascii="Verdana" w:hAnsi="Verdana"/>
          <w:b w:val="0"/>
          <w:sz w:val="16"/>
          <w:szCs w:val="16"/>
        </w:rPr>
        <w:t>7</w:t>
      </w:r>
      <w:r w:rsidRPr="00A47751">
        <w:rPr>
          <w:rFonts w:ascii="Verdana" w:hAnsi="Verdana"/>
          <w:b w:val="0"/>
          <w:sz w:val="16"/>
          <w:szCs w:val="16"/>
        </w:rPr>
        <w:t xml:space="preserve"> do SIWZ</w:t>
      </w:r>
    </w:p>
    <w:p w:rsidR="00CE45AC" w:rsidRPr="00A47751" w:rsidRDefault="00CE45AC" w:rsidP="00CE45AC">
      <w:pPr>
        <w:ind w:right="-142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>.........................................................................</w:t>
      </w:r>
    </w:p>
    <w:p w:rsidR="00CE45AC" w:rsidRPr="00A47751" w:rsidRDefault="00CE45AC" w:rsidP="00CE45AC">
      <w:pPr>
        <w:ind w:right="-142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 xml:space="preserve">          pieczęć, nazwa i dokładny adres </w:t>
      </w:r>
    </w:p>
    <w:p w:rsidR="00CE45AC" w:rsidRPr="00A47751" w:rsidRDefault="00CE45AC" w:rsidP="00CE45AC">
      <w:pPr>
        <w:ind w:right="-142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 xml:space="preserve">             Wykonawcy/ Wykonawców</w:t>
      </w:r>
    </w:p>
    <w:p w:rsidR="00CE45AC" w:rsidRPr="00A47751" w:rsidRDefault="00CE45AC" w:rsidP="00CE45AC">
      <w:pPr>
        <w:jc w:val="right"/>
        <w:outlineLvl w:val="0"/>
        <w:rPr>
          <w:rFonts w:ascii="Verdana" w:hAnsi="Verdana"/>
          <w:b/>
          <w:sz w:val="16"/>
          <w:szCs w:val="16"/>
        </w:rPr>
      </w:pPr>
    </w:p>
    <w:p w:rsidR="00CE45AC" w:rsidRPr="00A47751" w:rsidRDefault="00CE45AC" w:rsidP="00A47751">
      <w:pPr>
        <w:outlineLvl w:val="0"/>
        <w:rPr>
          <w:rFonts w:ascii="Verdana" w:hAnsi="Verdana"/>
          <w:b/>
          <w:smallCaps/>
          <w:sz w:val="16"/>
          <w:szCs w:val="16"/>
        </w:rPr>
      </w:pPr>
    </w:p>
    <w:p w:rsidR="00A7510A" w:rsidRPr="00A47751" w:rsidRDefault="00A7510A" w:rsidP="00A7510A">
      <w:pPr>
        <w:jc w:val="right"/>
        <w:rPr>
          <w:rFonts w:ascii="Verdana" w:hAnsi="Verdana"/>
          <w:b/>
          <w:smallCaps/>
          <w:sz w:val="16"/>
          <w:szCs w:val="16"/>
        </w:rPr>
      </w:pPr>
    </w:p>
    <w:p w:rsidR="003E1B6F" w:rsidRPr="00A47751" w:rsidRDefault="003E1B6F" w:rsidP="00E40623">
      <w:pPr>
        <w:spacing w:line="360" w:lineRule="auto"/>
        <w:jc w:val="center"/>
        <w:rPr>
          <w:rFonts w:ascii="Verdana" w:hAnsi="Verdana" w:cs="Tahoma"/>
          <w:b/>
          <w:smallCaps/>
          <w:sz w:val="24"/>
          <w:szCs w:val="18"/>
        </w:rPr>
      </w:pPr>
      <w:r w:rsidRPr="00A47751">
        <w:rPr>
          <w:rFonts w:ascii="Verdana" w:hAnsi="Verdana" w:cs="Tahoma"/>
          <w:b/>
          <w:smallCaps/>
          <w:sz w:val="24"/>
          <w:szCs w:val="18"/>
        </w:rPr>
        <w:t xml:space="preserve">Wykaz usług </w:t>
      </w:r>
    </w:p>
    <w:p w:rsidR="00A7510A" w:rsidRPr="00A47751" w:rsidRDefault="003E1B6F" w:rsidP="00A47751">
      <w:pPr>
        <w:spacing w:line="276" w:lineRule="auto"/>
        <w:jc w:val="center"/>
        <w:rPr>
          <w:rFonts w:ascii="Verdana" w:hAnsi="Verdana"/>
          <w:b/>
          <w:smallCaps/>
          <w:sz w:val="14"/>
          <w:szCs w:val="16"/>
        </w:rPr>
      </w:pPr>
      <w:r w:rsidRPr="00A47751">
        <w:rPr>
          <w:rFonts w:ascii="Verdana" w:hAnsi="Verdana" w:cs="Tahoma"/>
          <w:b/>
          <w:smallCaps/>
          <w:sz w:val="20"/>
          <w:szCs w:val="18"/>
        </w:rPr>
        <w:t xml:space="preserve">– </w:t>
      </w:r>
      <w:r w:rsidRPr="00A47751">
        <w:rPr>
          <w:rFonts w:ascii="Verdana" w:hAnsi="Verdana" w:cs="Tahoma"/>
          <w:smallCaps/>
          <w:sz w:val="20"/>
          <w:szCs w:val="18"/>
        </w:rPr>
        <w:t xml:space="preserve">Potwierdzenie </w:t>
      </w:r>
      <w:r w:rsidR="00221CD5" w:rsidRPr="00A47751">
        <w:rPr>
          <w:rFonts w:ascii="Verdana" w:hAnsi="Verdana" w:cs="Tahoma"/>
          <w:smallCaps/>
          <w:sz w:val="20"/>
          <w:szCs w:val="18"/>
        </w:rPr>
        <w:t>Posiadani</w:t>
      </w:r>
      <w:r w:rsidRPr="00A47751">
        <w:rPr>
          <w:rFonts w:ascii="Verdana" w:hAnsi="Verdana" w:cs="Tahoma"/>
          <w:smallCaps/>
          <w:sz w:val="20"/>
          <w:szCs w:val="18"/>
        </w:rPr>
        <w:t>a</w:t>
      </w:r>
      <w:r w:rsidR="00221CD5" w:rsidRPr="00A47751">
        <w:rPr>
          <w:rFonts w:ascii="Verdana" w:hAnsi="Verdana" w:cs="Tahoma"/>
          <w:smallCaps/>
          <w:sz w:val="20"/>
          <w:szCs w:val="18"/>
        </w:rPr>
        <w:t xml:space="preserve"> uprawnień do wykonywania określonej działalności lub czynności, jeżeli przepisy prawa nakładają obowiązek ich posiadania</w:t>
      </w:r>
      <w:r w:rsidR="00221CD5" w:rsidRPr="00A47751">
        <w:rPr>
          <w:rFonts w:ascii="Verdana" w:hAnsi="Verdana"/>
          <w:b/>
          <w:smallCaps/>
          <w:sz w:val="18"/>
          <w:szCs w:val="16"/>
        </w:rPr>
        <w:t xml:space="preserve"> </w:t>
      </w:r>
      <w:r w:rsidR="00A7510A" w:rsidRPr="00A47751">
        <w:rPr>
          <w:rFonts w:ascii="Verdana" w:hAnsi="Verdana"/>
          <w:b/>
          <w:smallCaps/>
          <w:sz w:val="14"/>
          <w:szCs w:val="16"/>
        </w:rPr>
        <w:t>*</w:t>
      </w:r>
    </w:p>
    <w:p w:rsidR="00A7510A" w:rsidRPr="00A47751" w:rsidRDefault="00A7510A" w:rsidP="009C29D9">
      <w:pPr>
        <w:rPr>
          <w:rFonts w:ascii="Verdana" w:hAnsi="Verdana"/>
          <w:sz w:val="16"/>
          <w:szCs w:val="16"/>
        </w:rPr>
      </w:pPr>
    </w:p>
    <w:tbl>
      <w:tblPr>
        <w:tblW w:w="10403" w:type="dxa"/>
        <w:tblInd w:w="-432" w:type="dxa"/>
        <w:tblLayout w:type="fixed"/>
        <w:tblLook w:val="0000"/>
      </w:tblPr>
      <w:tblGrid>
        <w:gridCol w:w="540"/>
        <w:gridCol w:w="3686"/>
        <w:gridCol w:w="1383"/>
        <w:gridCol w:w="1452"/>
        <w:gridCol w:w="1668"/>
        <w:gridCol w:w="1674"/>
      </w:tblGrid>
      <w:tr w:rsidR="00F720DE" w:rsidRPr="00A47751" w:rsidTr="0089153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DE" w:rsidRPr="00A47751" w:rsidRDefault="00F720DE" w:rsidP="00747758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7751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DE" w:rsidRPr="00A47751" w:rsidRDefault="00F720DE" w:rsidP="00747758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7751">
              <w:rPr>
                <w:rFonts w:ascii="Verdana" w:hAnsi="Verdana"/>
                <w:b/>
                <w:sz w:val="16"/>
                <w:szCs w:val="16"/>
              </w:rPr>
              <w:t xml:space="preserve">Nazwa i zakres usługi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DE" w:rsidRPr="00A47751" w:rsidRDefault="00F720DE" w:rsidP="00747758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7751">
              <w:rPr>
                <w:rFonts w:ascii="Verdana" w:hAnsi="Verdana"/>
                <w:b/>
                <w:sz w:val="16"/>
                <w:szCs w:val="16"/>
              </w:rPr>
              <w:t>Termin</w:t>
            </w:r>
          </w:p>
          <w:p w:rsidR="00F720DE" w:rsidRPr="00A47751" w:rsidRDefault="00F720DE" w:rsidP="0074775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7751">
              <w:rPr>
                <w:rFonts w:ascii="Verdana" w:hAnsi="Verdana"/>
                <w:b/>
                <w:sz w:val="16"/>
                <w:szCs w:val="16"/>
              </w:rPr>
              <w:t>realizacji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DE" w:rsidRPr="00A47751" w:rsidRDefault="00F720DE" w:rsidP="00747758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7751">
              <w:rPr>
                <w:rFonts w:ascii="Verdana" w:hAnsi="Verdana"/>
                <w:b/>
                <w:sz w:val="16"/>
                <w:szCs w:val="16"/>
              </w:rPr>
              <w:t>Nazwa i adres Zleceniodawcy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DE" w:rsidRPr="00A47751" w:rsidRDefault="00F720DE" w:rsidP="00747758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7751">
              <w:rPr>
                <w:rFonts w:ascii="Verdana" w:hAnsi="Verdana"/>
                <w:b/>
                <w:sz w:val="16"/>
                <w:szCs w:val="16"/>
              </w:rPr>
              <w:t>Rodzaj potwierdzenia należytego wykonania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DE" w:rsidRPr="00A47751" w:rsidRDefault="00F720DE" w:rsidP="00747758">
            <w:pPr>
              <w:snapToGrid w:val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47751">
              <w:rPr>
                <w:rFonts w:ascii="Verdana" w:hAnsi="Verdana"/>
                <w:b/>
                <w:color w:val="000000"/>
                <w:sz w:val="16"/>
                <w:szCs w:val="16"/>
              </w:rPr>
              <w:t>Wartość usługi</w:t>
            </w:r>
          </w:p>
          <w:p w:rsidR="00F720DE" w:rsidRPr="00A47751" w:rsidRDefault="00F720DE" w:rsidP="00747758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47751">
              <w:rPr>
                <w:rFonts w:ascii="Verdana" w:hAnsi="Verdana"/>
                <w:b/>
                <w:color w:val="000000"/>
                <w:sz w:val="16"/>
                <w:szCs w:val="16"/>
              </w:rPr>
              <w:t>PLN</w:t>
            </w:r>
          </w:p>
        </w:tc>
      </w:tr>
      <w:tr w:rsidR="00F720DE" w:rsidRPr="00A47751" w:rsidTr="00891537">
        <w:trPr>
          <w:trHeight w:val="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DE" w:rsidRPr="00A47751" w:rsidRDefault="00401FF9" w:rsidP="00F303A7">
            <w:pPr>
              <w:snapToGrid w:val="0"/>
              <w:jc w:val="center"/>
              <w:rPr>
                <w:rFonts w:ascii="Verdana" w:hAnsi="Verdana"/>
                <w:sz w:val="18"/>
                <w:szCs w:val="16"/>
              </w:rPr>
            </w:pPr>
            <w:r w:rsidRPr="00A47751">
              <w:rPr>
                <w:rFonts w:ascii="Verdana" w:hAnsi="Verdana"/>
                <w:sz w:val="18"/>
                <w:szCs w:val="16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43F" w:rsidRPr="00A47751" w:rsidRDefault="007E7926" w:rsidP="003A243F">
            <w:pPr>
              <w:jc w:val="both"/>
              <w:outlineLvl w:val="0"/>
              <w:rPr>
                <w:rFonts w:ascii="Verdana" w:hAnsi="Verdana" w:cs="Tahoma"/>
                <w:sz w:val="16"/>
                <w:szCs w:val="16"/>
              </w:rPr>
            </w:pPr>
            <w:r w:rsidRPr="00A47751">
              <w:rPr>
                <w:rFonts w:ascii="Verdana" w:hAnsi="Verdana" w:cs="Tahoma"/>
                <w:sz w:val="16"/>
                <w:szCs w:val="16"/>
              </w:rPr>
              <w:t xml:space="preserve">Dostawa materiałów promocyjnych z minimum trzema logotypami </w:t>
            </w:r>
            <w:r w:rsidR="004007C5" w:rsidRPr="00A47751">
              <w:rPr>
                <w:rFonts w:ascii="Verdana" w:hAnsi="Verdana" w:cs="Tahoma"/>
                <w:sz w:val="16"/>
                <w:szCs w:val="16"/>
              </w:rPr>
              <w:t>realizowana w ramach usługi</w:t>
            </w:r>
            <w:r w:rsidR="00DE1E07" w:rsidRPr="00A47751">
              <w:rPr>
                <w:rFonts w:ascii="Verdana" w:hAnsi="Verdana" w:cs="Tahoma"/>
                <w:sz w:val="16"/>
                <w:szCs w:val="16"/>
              </w:rPr>
              <w:t xml:space="preserve"> np.</w:t>
            </w:r>
            <w:r w:rsidRPr="00A47751">
              <w:rPr>
                <w:rFonts w:ascii="Verdana" w:hAnsi="Verdana" w:cs="Tahoma"/>
                <w:sz w:val="16"/>
                <w:szCs w:val="16"/>
              </w:rPr>
              <w:t>:</w:t>
            </w:r>
          </w:p>
          <w:p w:rsidR="003A243F" w:rsidRPr="00A47751" w:rsidRDefault="003A243F" w:rsidP="003A243F">
            <w:pPr>
              <w:jc w:val="both"/>
              <w:outlineLvl w:val="0"/>
              <w:rPr>
                <w:rFonts w:ascii="Verdana" w:hAnsi="Verdana" w:cs="Tahoma"/>
                <w:b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3A243F" w:rsidRPr="00A47751" w:rsidRDefault="003A243F" w:rsidP="003A243F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F720DE" w:rsidRPr="00A47751" w:rsidRDefault="00F720DE" w:rsidP="007E7926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DE1E07" w:rsidRPr="00A47751" w:rsidRDefault="00DE1E07" w:rsidP="007E7926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 xml:space="preserve">Zakres usługi: </w:t>
            </w:r>
          </w:p>
          <w:p w:rsidR="00DE1E07" w:rsidRPr="00A47751" w:rsidRDefault="00DE1E07" w:rsidP="00DE1E07">
            <w:pPr>
              <w:jc w:val="both"/>
              <w:outlineLvl w:val="0"/>
              <w:rPr>
                <w:rFonts w:ascii="Verdana" w:hAnsi="Verdana" w:cs="Tahoma"/>
                <w:b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DE1E07" w:rsidRPr="00A47751" w:rsidRDefault="00DE1E07" w:rsidP="00DE1E07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DE1E07" w:rsidRPr="00A47751" w:rsidRDefault="00DE1E07" w:rsidP="007E7926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DE" w:rsidRPr="00A47751" w:rsidRDefault="00F720DE" w:rsidP="00F303A7">
            <w:pPr>
              <w:snapToGrid w:val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DE" w:rsidRPr="00A47751" w:rsidRDefault="00F720DE" w:rsidP="00F303A7">
            <w:pPr>
              <w:snapToGrid w:val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DE" w:rsidRPr="00A47751" w:rsidRDefault="00F720DE" w:rsidP="00F303A7">
            <w:pPr>
              <w:snapToGrid w:val="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DE" w:rsidRPr="00A47751" w:rsidRDefault="00F720DE" w:rsidP="00F303A7">
            <w:pPr>
              <w:snapToGrid w:val="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</w:tr>
      <w:tr w:rsidR="007E7926" w:rsidRPr="00A47751" w:rsidTr="00891537">
        <w:trPr>
          <w:trHeight w:val="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26" w:rsidRPr="00A47751" w:rsidRDefault="007E7926" w:rsidP="00F46D08">
            <w:pPr>
              <w:snapToGrid w:val="0"/>
              <w:jc w:val="center"/>
              <w:rPr>
                <w:rFonts w:ascii="Verdana" w:hAnsi="Verdana"/>
                <w:sz w:val="18"/>
                <w:szCs w:val="16"/>
              </w:rPr>
            </w:pPr>
            <w:r w:rsidRPr="00A47751">
              <w:rPr>
                <w:rFonts w:ascii="Verdana" w:hAnsi="Verdana"/>
                <w:sz w:val="18"/>
                <w:szCs w:val="16"/>
              </w:rPr>
              <w:t xml:space="preserve">2.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26" w:rsidRPr="00A47751" w:rsidRDefault="007E7926" w:rsidP="00F46D08">
            <w:pPr>
              <w:jc w:val="both"/>
              <w:outlineLvl w:val="0"/>
              <w:rPr>
                <w:rFonts w:ascii="Verdana" w:hAnsi="Verdana" w:cs="Tahoma"/>
                <w:sz w:val="16"/>
                <w:szCs w:val="16"/>
              </w:rPr>
            </w:pPr>
            <w:r w:rsidRPr="00A47751">
              <w:rPr>
                <w:rFonts w:ascii="Verdana" w:hAnsi="Verdana" w:cs="Tahoma"/>
                <w:sz w:val="16"/>
                <w:szCs w:val="16"/>
              </w:rPr>
              <w:t xml:space="preserve">Dostawa materiałów promocyjnych z minimum trzema logotypami </w:t>
            </w:r>
            <w:r w:rsidR="00DE1E07" w:rsidRPr="00A47751">
              <w:rPr>
                <w:rFonts w:ascii="Verdana" w:hAnsi="Verdana" w:cs="Tahoma"/>
                <w:sz w:val="16"/>
                <w:szCs w:val="16"/>
              </w:rPr>
              <w:t>realizowana w ramach usługi np.:</w:t>
            </w:r>
          </w:p>
          <w:p w:rsidR="007E7926" w:rsidRPr="00A47751" w:rsidRDefault="007E7926" w:rsidP="00F46D08">
            <w:pPr>
              <w:jc w:val="both"/>
              <w:outlineLvl w:val="0"/>
              <w:rPr>
                <w:rFonts w:ascii="Verdana" w:hAnsi="Verdana" w:cs="Tahoma"/>
                <w:b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7E7926" w:rsidRPr="00A47751" w:rsidRDefault="007E7926" w:rsidP="00F46D08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DE1E07" w:rsidRPr="00A47751" w:rsidRDefault="00DE1E07" w:rsidP="00F46D08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DE1E07" w:rsidRPr="00A47751" w:rsidRDefault="00DE1E07" w:rsidP="00DE1E07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 xml:space="preserve">Zakres usługi: </w:t>
            </w:r>
          </w:p>
          <w:p w:rsidR="00DE1E07" w:rsidRPr="00A47751" w:rsidRDefault="00DE1E07" w:rsidP="00DE1E07">
            <w:pPr>
              <w:jc w:val="both"/>
              <w:outlineLvl w:val="0"/>
              <w:rPr>
                <w:rFonts w:ascii="Verdana" w:hAnsi="Verdana" w:cs="Tahoma"/>
                <w:b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DE1E07" w:rsidRPr="00A47751" w:rsidRDefault="00DE1E07" w:rsidP="00DE1E07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7E7926" w:rsidRPr="00A47751" w:rsidRDefault="007E7926" w:rsidP="00F46D08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26" w:rsidRPr="00A47751" w:rsidRDefault="007E7926" w:rsidP="00F303A7">
            <w:pPr>
              <w:snapToGrid w:val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26" w:rsidRPr="00A47751" w:rsidRDefault="007E7926" w:rsidP="00F303A7">
            <w:pPr>
              <w:snapToGrid w:val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26" w:rsidRPr="00A47751" w:rsidRDefault="007E7926" w:rsidP="00F303A7">
            <w:pPr>
              <w:snapToGrid w:val="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26" w:rsidRPr="00A47751" w:rsidRDefault="007E7926" w:rsidP="00F303A7">
            <w:pPr>
              <w:snapToGrid w:val="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</w:tr>
      <w:tr w:rsidR="007E7926" w:rsidRPr="00A47751" w:rsidTr="00891537">
        <w:trPr>
          <w:trHeight w:val="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26" w:rsidRPr="00A47751" w:rsidRDefault="007E7926" w:rsidP="00F303A7">
            <w:pPr>
              <w:snapToGrid w:val="0"/>
              <w:jc w:val="center"/>
              <w:rPr>
                <w:rFonts w:ascii="Verdana" w:hAnsi="Verdana"/>
                <w:sz w:val="18"/>
                <w:szCs w:val="16"/>
              </w:rPr>
            </w:pPr>
            <w:r w:rsidRPr="00A47751">
              <w:rPr>
                <w:rFonts w:ascii="Verdana" w:hAnsi="Verdana"/>
                <w:sz w:val="18"/>
                <w:szCs w:val="16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26" w:rsidRPr="00A47751" w:rsidRDefault="007E7926" w:rsidP="007E7926">
            <w:pPr>
              <w:jc w:val="both"/>
              <w:outlineLvl w:val="0"/>
              <w:rPr>
                <w:rFonts w:ascii="Verdana" w:hAnsi="Verdana" w:cs="Tahoma"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 xml:space="preserve">Usługa drukarska </w:t>
            </w:r>
            <w:r w:rsidRPr="00A47751">
              <w:rPr>
                <w:rFonts w:ascii="Verdana" w:hAnsi="Verdana" w:cs="Tahoma"/>
                <w:sz w:val="16"/>
                <w:szCs w:val="16"/>
              </w:rPr>
              <w:t xml:space="preserve">związane z drukowaniem okładek i notatników </w:t>
            </w:r>
            <w:r w:rsidR="00DE1E07" w:rsidRPr="00A47751">
              <w:rPr>
                <w:rFonts w:ascii="Verdana" w:hAnsi="Verdana" w:cs="Tahoma"/>
                <w:sz w:val="16"/>
                <w:szCs w:val="16"/>
              </w:rPr>
              <w:t>realizowana w ramach usługi np.:</w:t>
            </w:r>
          </w:p>
          <w:p w:rsidR="007E7926" w:rsidRPr="00A47751" w:rsidRDefault="007E7926" w:rsidP="007E7926">
            <w:pPr>
              <w:jc w:val="both"/>
              <w:outlineLvl w:val="0"/>
              <w:rPr>
                <w:rFonts w:ascii="Verdana" w:hAnsi="Verdana" w:cs="Tahoma"/>
                <w:b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7E7926" w:rsidRPr="00A47751" w:rsidRDefault="007E7926" w:rsidP="007E7926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DE1E07" w:rsidRPr="00A47751" w:rsidRDefault="00DE1E07" w:rsidP="007E7926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DE1E07" w:rsidRPr="00A47751" w:rsidRDefault="00DE1E07" w:rsidP="00DE1E07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 xml:space="preserve">Zakres usługi: </w:t>
            </w:r>
          </w:p>
          <w:p w:rsidR="00DE1E07" w:rsidRPr="00A47751" w:rsidRDefault="00DE1E07" w:rsidP="00DE1E07">
            <w:pPr>
              <w:jc w:val="both"/>
              <w:outlineLvl w:val="0"/>
              <w:rPr>
                <w:rFonts w:ascii="Verdana" w:hAnsi="Verdana" w:cs="Tahoma"/>
                <w:b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DE1E07" w:rsidRPr="00A47751" w:rsidRDefault="00DE1E07" w:rsidP="00DE1E07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7E7926" w:rsidRPr="00A47751" w:rsidRDefault="007E7926" w:rsidP="00DE1E07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26" w:rsidRPr="00A47751" w:rsidRDefault="007E7926" w:rsidP="00F303A7">
            <w:pPr>
              <w:snapToGrid w:val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26" w:rsidRPr="00A47751" w:rsidRDefault="007E7926" w:rsidP="00F303A7">
            <w:pPr>
              <w:snapToGrid w:val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26" w:rsidRPr="00A47751" w:rsidRDefault="007E7926" w:rsidP="00F303A7">
            <w:pPr>
              <w:snapToGrid w:val="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26" w:rsidRPr="00A47751" w:rsidRDefault="007E7926" w:rsidP="00F303A7">
            <w:pPr>
              <w:snapToGrid w:val="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</w:tr>
      <w:tr w:rsidR="007E7926" w:rsidRPr="00A47751" w:rsidTr="00891537">
        <w:trPr>
          <w:trHeight w:val="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26" w:rsidRPr="00A47751" w:rsidRDefault="007E7926" w:rsidP="00F303A7">
            <w:pPr>
              <w:snapToGrid w:val="0"/>
              <w:jc w:val="center"/>
              <w:rPr>
                <w:rFonts w:ascii="Verdana" w:hAnsi="Verdana"/>
                <w:sz w:val="18"/>
                <w:szCs w:val="16"/>
              </w:rPr>
            </w:pPr>
            <w:r w:rsidRPr="00A47751">
              <w:rPr>
                <w:rFonts w:ascii="Verdana" w:hAnsi="Verdana"/>
                <w:sz w:val="18"/>
                <w:szCs w:val="16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26" w:rsidRPr="00A47751" w:rsidRDefault="007E7926" w:rsidP="00F46D08">
            <w:pPr>
              <w:jc w:val="both"/>
              <w:outlineLvl w:val="0"/>
              <w:rPr>
                <w:rFonts w:ascii="Verdana" w:hAnsi="Verdana" w:cs="Tahoma"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 xml:space="preserve">Usługa drukarska </w:t>
            </w:r>
            <w:r w:rsidRPr="00A47751">
              <w:rPr>
                <w:rFonts w:ascii="Verdana" w:hAnsi="Verdana" w:cs="Tahoma"/>
                <w:sz w:val="16"/>
                <w:szCs w:val="16"/>
              </w:rPr>
              <w:t xml:space="preserve">związane z drukowaniem okładek i notatników </w:t>
            </w:r>
            <w:r w:rsidR="00DE1E07" w:rsidRPr="00A47751">
              <w:rPr>
                <w:rFonts w:ascii="Verdana" w:hAnsi="Verdana" w:cs="Tahoma"/>
                <w:sz w:val="16"/>
                <w:szCs w:val="16"/>
              </w:rPr>
              <w:t>realizowana w ramach usługi np.:</w:t>
            </w:r>
          </w:p>
          <w:p w:rsidR="007E7926" w:rsidRPr="00A47751" w:rsidRDefault="007E7926" w:rsidP="00F46D08">
            <w:pPr>
              <w:jc w:val="both"/>
              <w:outlineLvl w:val="0"/>
              <w:rPr>
                <w:rFonts w:ascii="Verdana" w:hAnsi="Verdana" w:cs="Tahoma"/>
                <w:b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7E7926" w:rsidRPr="00A47751" w:rsidRDefault="007E7926" w:rsidP="00F46D08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7E7926" w:rsidRPr="00A47751" w:rsidRDefault="007E7926" w:rsidP="00F46D08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E1E07" w:rsidRPr="00A47751" w:rsidRDefault="00DE1E07" w:rsidP="00DE1E07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 xml:space="preserve">Zakres usługi: </w:t>
            </w:r>
          </w:p>
          <w:p w:rsidR="00DE1E07" w:rsidRPr="00A47751" w:rsidRDefault="00DE1E07" w:rsidP="00DE1E07">
            <w:pPr>
              <w:jc w:val="both"/>
              <w:outlineLvl w:val="0"/>
              <w:rPr>
                <w:rFonts w:ascii="Verdana" w:hAnsi="Verdana" w:cs="Tahoma"/>
                <w:b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DE1E07" w:rsidRPr="00A47751" w:rsidRDefault="00DE1E07" w:rsidP="00DE1E07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A477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DE1E07" w:rsidRPr="00A47751" w:rsidRDefault="00DE1E07" w:rsidP="00F46D08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26" w:rsidRPr="00A47751" w:rsidRDefault="007E7926" w:rsidP="00F303A7">
            <w:pPr>
              <w:snapToGrid w:val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26" w:rsidRPr="00A47751" w:rsidRDefault="007E7926" w:rsidP="00F303A7">
            <w:pPr>
              <w:snapToGrid w:val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926" w:rsidRPr="00A47751" w:rsidRDefault="007E7926" w:rsidP="00F303A7">
            <w:pPr>
              <w:snapToGrid w:val="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26" w:rsidRPr="00A47751" w:rsidRDefault="007E7926" w:rsidP="00F303A7">
            <w:pPr>
              <w:snapToGrid w:val="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</w:tr>
    </w:tbl>
    <w:p w:rsidR="00C201DC" w:rsidRPr="00A47751" w:rsidRDefault="00C201DC" w:rsidP="00495781">
      <w:pPr>
        <w:jc w:val="both"/>
        <w:rPr>
          <w:rFonts w:ascii="Verdana" w:hAnsi="Verdana"/>
          <w:b/>
          <w:sz w:val="16"/>
          <w:szCs w:val="16"/>
        </w:rPr>
      </w:pPr>
    </w:p>
    <w:p w:rsidR="00C201DC" w:rsidRPr="00A47751" w:rsidRDefault="00495781" w:rsidP="00A47751">
      <w:pPr>
        <w:spacing w:after="120"/>
        <w:ind w:left="-567"/>
        <w:jc w:val="both"/>
        <w:rPr>
          <w:rFonts w:ascii="Verdana" w:hAnsi="Verdana" w:cs="Tahoma"/>
          <w:b/>
          <w:sz w:val="16"/>
          <w:szCs w:val="18"/>
        </w:rPr>
      </w:pPr>
      <w:r w:rsidRPr="00A47751">
        <w:rPr>
          <w:rFonts w:ascii="Verdana" w:hAnsi="Verdana"/>
          <w:b/>
          <w:sz w:val="14"/>
          <w:szCs w:val="16"/>
        </w:rPr>
        <w:t>*</w:t>
      </w:r>
      <w:r w:rsidR="007323F0" w:rsidRPr="00A47751">
        <w:rPr>
          <w:rFonts w:ascii="Verdana" w:hAnsi="Verdana" w:cs="Tahoma"/>
          <w:sz w:val="16"/>
          <w:szCs w:val="18"/>
        </w:rPr>
        <w:t xml:space="preserve"> Na potwierdzenie niniejszego warunku należy złożyć </w:t>
      </w:r>
      <w:r w:rsidR="007323F0" w:rsidRPr="00A47751">
        <w:rPr>
          <w:rFonts w:ascii="Verdana" w:hAnsi="Verdana" w:cs="Tahoma"/>
          <w:b/>
          <w:sz w:val="16"/>
          <w:szCs w:val="18"/>
        </w:rPr>
        <w:t>wykaz wykonanych materiałów promocyjnych na których były zamieszczone minimum trzy dowolne logotypy oraz wykonanie materiałów drukowanych w okresie ostatnich 3 lat, a jeżeli okres prowadzenia działalności jest krótszy - w tym okresie, odpowiadających swoim rodzajem dostawom stanowiącym przedmiot zamówienia. Zamawiający uzna warunek za spełniony jeżeli wykonawca wykonał w tym okresie minimum dwa zamówienia na dostawę materiałów promocyjnych z minimum trzema logotypami na wartość min. 10.000,00 zł brutto każda z wymienionych w wykazie oraz dwie usługi drukarskie związane z drukowaniem okładek i notatników o wartości minimum 20.000,00 zł  brutto każda z wymienionych w wykazie.</w:t>
      </w:r>
    </w:p>
    <w:p w:rsidR="00C201DC" w:rsidRPr="00A47751" w:rsidRDefault="00C201DC" w:rsidP="00F303A7">
      <w:pPr>
        <w:ind w:left="3970" w:firstLine="708"/>
        <w:rPr>
          <w:rFonts w:ascii="Verdana" w:hAnsi="Verdana"/>
          <w:sz w:val="16"/>
          <w:szCs w:val="16"/>
        </w:rPr>
      </w:pPr>
    </w:p>
    <w:p w:rsidR="00A7510A" w:rsidRPr="00A47751" w:rsidRDefault="00A7510A" w:rsidP="00F303A7">
      <w:pPr>
        <w:ind w:left="3970" w:firstLine="708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>…………………………………………………………………………</w:t>
      </w:r>
    </w:p>
    <w:p w:rsidR="00A7510A" w:rsidRPr="00A47751" w:rsidRDefault="00A7510A" w:rsidP="00A7510A">
      <w:pPr>
        <w:ind w:left="4678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 xml:space="preserve">              podpisy Wykonawcy lub osób</w:t>
      </w:r>
    </w:p>
    <w:p w:rsidR="005F4939" w:rsidRPr="00A47751" w:rsidRDefault="00A7510A" w:rsidP="00F303A7">
      <w:pPr>
        <w:ind w:left="4678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>uprawnionych do reprezentowania Wykonawcy</w:t>
      </w:r>
    </w:p>
    <w:sectPr w:rsidR="005F4939" w:rsidRPr="00A47751" w:rsidSect="00F303A7">
      <w:headerReference w:type="default" r:id="rId7"/>
      <w:footerReference w:type="default" r:id="rId8"/>
      <w:pgSz w:w="11906" w:h="16838"/>
      <w:pgMar w:top="1533" w:right="1133" w:bottom="1418" w:left="1305" w:header="709" w:footer="709" w:gutter="1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B6D" w:rsidRDefault="003E7B6D">
      <w:r>
        <w:separator/>
      </w:r>
    </w:p>
  </w:endnote>
  <w:endnote w:type="continuationSeparator" w:id="0">
    <w:p w:rsidR="003E7B6D" w:rsidRDefault="003E7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83" w:rsidRDefault="00115683">
    <w:pPr>
      <w:pStyle w:val="Stopka"/>
      <w:pBdr>
        <w:top w:val="single" w:sz="4" w:space="1" w:color="D9D9D9"/>
      </w:pBdr>
      <w:jc w:val="right"/>
    </w:pPr>
    <w:fldSimple w:instr=" PAGE   \* MERGEFORMAT ">
      <w:r w:rsidR="00D23979">
        <w:rPr>
          <w:noProof/>
        </w:rPr>
        <w:t>1</w:t>
      </w:r>
    </w:fldSimple>
    <w:r>
      <w:t xml:space="preserve"> | </w:t>
    </w:r>
    <w:r>
      <w:rPr>
        <w:color w:val="7F7F7F"/>
        <w:spacing w:val="60"/>
      </w:rPr>
      <w:t>Strona</w:t>
    </w:r>
  </w:p>
  <w:p w:rsidR="00115683" w:rsidRDefault="001156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B6D" w:rsidRDefault="003E7B6D">
      <w:r>
        <w:separator/>
      </w:r>
    </w:p>
  </w:footnote>
  <w:footnote w:type="continuationSeparator" w:id="0">
    <w:p w:rsidR="003E7B6D" w:rsidRDefault="003E7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F0" w:rsidRDefault="007873F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732"/>
    <w:multiLevelType w:val="hybridMultilevel"/>
    <w:tmpl w:val="7A103070"/>
    <w:lvl w:ilvl="0" w:tplc="BC9C3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DA6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6A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8E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E7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05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46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48E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AD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060026"/>
    <w:multiLevelType w:val="multilevel"/>
    <w:tmpl w:val="A852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C3E6B"/>
    <w:multiLevelType w:val="hybridMultilevel"/>
    <w:tmpl w:val="387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A1526"/>
    <w:multiLevelType w:val="hybridMultilevel"/>
    <w:tmpl w:val="DBFE2B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12340"/>
    <w:multiLevelType w:val="hybridMultilevel"/>
    <w:tmpl w:val="22B871D0"/>
    <w:lvl w:ilvl="0" w:tplc="95881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22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A42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CC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C6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E4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2E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4A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C5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D30DC8"/>
    <w:multiLevelType w:val="hybridMultilevel"/>
    <w:tmpl w:val="1E867A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15C4E"/>
    <w:multiLevelType w:val="hybridMultilevel"/>
    <w:tmpl w:val="C41C0AA0"/>
    <w:lvl w:ilvl="0" w:tplc="F566F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12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01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4E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63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4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22B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AD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CE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D876C6F"/>
    <w:multiLevelType w:val="hybridMultilevel"/>
    <w:tmpl w:val="6F7A2FE0"/>
    <w:lvl w:ilvl="0" w:tplc="FEC44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A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A8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A0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AA0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4CE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249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8A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24C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2A87FEB"/>
    <w:multiLevelType w:val="hybridMultilevel"/>
    <w:tmpl w:val="F334C696"/>
    <w:lvl w:ilvl="0" w:tplc="066CB45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9052147"/>
    <w:multiLevelType w:val="hybridMultilevel"/>
    <w:tmpl w:val="A14EBB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A319D"/>
    <w:multiLevelType w:val="multilevel"/>
    <w:tmpl w:val="3D96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EAE"/>
    <w:rsid w:val="00020AD7"/>
    <w:rsid w:val="00033867"/>
    <w:rsid w:val="00035447"/>
    <w:rsid w:val="00052EA9"/>
    <w:rsid w:val="00060BB2"/>
    <w:rsid w:val="00067F08"/>
    <w:rsid w:val="000723A0"/>
    <w:rsid w:val="00073EAE"/>
    <w:rsid w:val="000774B1"/>
    <w:rsid w:val="00084923"/>
    <w:rsid w:val="00085460"/>
    <w:rsid w:val="00085C2A"/>
    <w:rsid w:val="000B44E5"/>
    <w:rsid w:val="00106DC5"/>
    <w:rsid w:val="00115683"/>
    <w:rsid w:val="00144BB0"/>
    <w:rsid w:val="00156061"/>
    <w:rsid w:val="00157133"/>
    <w:rsid w:val="00170E2F"/>
    <w:rsid w:val="0018072E"/>
    <w:rsid w:val="0018780E"/>
    <w:rsid w:val="00195BD3"/>
    <w:rsid w:val="001964C1"/>
    <w:rsid w:val="001A0AEF"/>
    <w:rsid w:val="001A58B6"/>
    <w:rsid w:val="001A62B9"/>
    <w:rsid w:val="001A62E0"/>
    <w:rsid w:val="001B6390"/>
    <w:rsid w:val="001C0668"/>
    <w:rsid w:val="001C401F"/>
    <w:rsid w:val="001C447C"/>
    <w:rsid w:val="001E176F"/>
    <w:rsid w:val="00200939"/>
    <w:rsid w:val="00210ACA"/>
    <w:rsid w:val="00213D5E"/>
    <w:rsid w:val="00221CD5"/>
    <w:rsid w:val="0023304A"/>
    <w:rsid w:val="002335A6"/>
    <w:rsid w:val="00244A4E"/>
    <w:rsid w:val="00274EE5"/>
    <w:rsid w:val="0028011C"/>
    <w:rsid w:val="00297235"/>
    <w:rsid w:val="002C3C61"/>
    <w:rsid w:val="002C45D5"/>
    <w:rsid w:val="002C60B5"/>
    <w:rsid w:val="002C626C"/>
    <w:rsid w:val="002C71D3"/>
    <w:rsid w:val="002D6B84"/>
    <w:rsid w:val="002D73F0"/>
    <w:rsid w:val="002D7657"/>
    <w:rsid w:val="002E0E6A"/>
    <w:rsid w:val="002E47DA"/>
    <w:rsid w:val="00304FCB"/>
    <w:rsid w:val="00317B30"/>
    <w:rsid w:val="00320AD2"/>
    <w:rsid w:val="00324E57"/>
    <w:rsid w:val="00341B0A"/>
    <w:rsid w:val="00357C87"/>
    <w:rsid w:val="003708C1"/>
    <w:rsid w:val="003A243F"/>
    <w:rsid w:val="003B3592"/>
    <w:rsid w:val="003C3927"/>
    <w:rsid w:val="003D3546"/>
    <w:rsid w:val="003D446C"/>
    <w:rsid w:val="003E1B6F"/>
    <w:rsid w:val="003E7B6D"/>
    <w:rsid w:val="004007C5"/>
    <w:rsid w:val="00401FF9"/>
    <w:rsid w:val="00420B64"/>
    <w:rsid w:val="0042131F"/>
    <w:rsid w:val="004438F5"/>
    <w:rsid w:val="0045292E"/>
    <w:rsid w:val="00454EB5"/>
    <w:rsid w:val="00462AFC"/>
    <w:rsid w:val="00470CAD"/>
    <w:rsid w:val="00482D1F"/>
    <w:rsid w:val="004949E7"/>
    <w:rsid w:val="00495781"/>
    <w:rsid w:val="00495BE1"/>
    <w:rsid w:val="004A2351"/>
    <w:rsid w:val="004C0457"/>
    <w:rsid w:val="004D1810"/>
    <w:rsid w:val="004D281F"/>
    <w:rsid w:val="004D523B"/>
    <w:rsid w:val="004E0933"/>
    <w:rsid w:val="004E7397"/>
    <w:rsid w:val="00502AFD"/>
    <w:rsid w:val="00510A88"/>
    <w:rsid w:val="005115E0"/>
    <w:rsid w:val="0054445A"/>
    <w:rsid w:val="00547295"/>
    <w:rsid w:val="00557F6B"/>
    <w:rsid w:val="005602E7"/>
    <w:rsid w:val="0056057F"/>
    <w:rsid w:val="0056130E"/>
    <w:rsid w:val="00570817"/>
    <w:rsid w:val="00572C49"/>
    <w:rsid w:val="00577B26"/>
    <w:rsid w:val="00586AA7"/>
    <w:rsid w:val="00593892"/>
    <w:rsid w:val="005B45B8"/>
    <w:rsid w:val="005C0333"/>
    <w:rsid w:val="005C1E84"/>
    <w:rsid w:val="005C605F"/>
    <w:rsid w:val="005F127A"/>
    <w:rsid w:val="005F4939"/>
    <w:rsid w:val="00601332"/>
    <w:rsid w:val="00610228"/>
    <w:rsid w:val="00613B3D"/>
    <w:rsid w:val="00614BD8"/>
    <w:rsid w:val="006205A3"/>
    <w:rsid w:val="00624384"/>
    <w:rsid w:val="00624843"/>
    <w:rsid w:val="006316DB"/>
    <w:rsid w:val="00632D14"/>
    <w:rsid w:val="006364A8"/>
    <w:rsid w:val="00643004"/>
    <w:rsid w:val="00654817"/>
    <w:rsid w:val="00663B90"/>
    <w:rsid w:val="0068036C"/>
    <w:rsid w:val="00680E9E"/>
    <w:rsid w:val="00680F8B"/>
    <w:rsid w:val="00684C6E"/>
    <w:rsid w:val="00691831"/>
    <w:rsid w:val="006A12F8"/>
    <w:rsid w:val="006A1ABD"/>
    <w:rsid w:val="006B02A4"/>
    <w:rsid w:val="006B10A7"/>
    <w:rsid w:val="006C50D7"/>
    <w:rsid w:val="006C7B06"/>
    <w:rsid w:val="006D205F"/>
    <w:rsid w:val="006E10F0"/>
    <w:rsid w:val="006E184F"/>
    <w:rsid w:val="006E3DCB"/>
    <w:rsid w:val="006E6086"/>
    <w:rsid w:val="006E76D6"/>
    <w:rsid w:val="00700AE3"/>
    <w:rsid w:val="00714D44"/>
    <w:rsid w:val="00720B32"/>
    <w:rsid w:val="007323F0"/>
    <w:rsid w:val="00736CF1"/>
    <w:rsid w:val="00737A21"/>
    <w:rsid w:val="00747758"/>
    <w:rsid w:val="00775B64"/>
    <w:rsid w:val="00784848"/>
    <w:rsid w:val="00785CAC"/>
    <w:rsid w:val="007873F0"/>
    <w:rsid w:val="007A51DD"/>
    <w:rsid w:val="007C2D54"/>
    <w:rsid w:val="007C2D87"/>
    <w:rsid w:val="007D74D6"/>
    <w:rsid w:val="007E7926"/>
    <w:rsid w:val="007E79FA"/>
    <w:rsid w:val="007F1E4C"/>
    <w:rsid w:val="00802C2A"/>
    <w:rsid w:val="00811E9A"/>
    <w:rsid w:val="008170A8"/>
    <w:rsid w:val="0083735F"/>
    <w:rsid w:val="008509B5"/>
    <w:rsid w:val="00891537"/>
    <w:rsid w:val="008968E6"/>
    <w:rsid w:val="008A0B1B"/>
    <w:rsid w:val="008D0CC3"/>
    <w:rsid w:val="00912AE1"/>
    <w:rsid w:val="0091532C"/>
    <w:rsid w:val="0093052C"/>
    <w:rsid w:val="00932442"/>
    <w:rsid w:val="00942B1A"/>
    <w:rsid w:val="00986DC0"/>
    <w:rsid w:val="0099512B"/>
    <w:rsid w:val="009C0D69"/>
    <w:rsid w:val="009C29D9"/>
    <w:rsid w:val="009C3AA8"/>
    <w:rsid w:val="009E25D6"/>
    <w:rsid w:val="009E36A9"/>
    <w:rsid w:val="009E7854"/>
    <w:rsid w:val="009F67EE"/>
    <w:rsid w:val="00A0215A"/>
    <w:rsid w:val="00A03CEC"/>
    <w:rsid w:val="00A069EE"/>
    <w:rsid w:val="00A11414"/>
    <w:rsid w:val="00A44FC5"/>
    <w:rsid w:val="00A47751"/>
    <w:rsid w:val="00A47BE3"/>
    <w:rsid w:val="00A52318"/>
    <w:rsid w:val="00A5360B"/>
    <w:rsid w:val="00A574A1"/>
    <w:rsid w:val="00A653CB"/>
    <w:rsid w:val="00A71076"/>
    <w:rsid w:val="00A71506"/>
    <w:rsid w:val="00A7510A"/>
    <w:rsid w:val="00AB15B7"/>
    <w:rsid w:val="00AC06ED"/>
    <w:rsid w:val="00AC131D"/>
    <w:rsid w:val="00AC3DCC"/>
    <w:rsid w:val="00AC666C"/>
    <w:rsid w:val="00AD043A"/>
    <w:rsid w:val="00AD2888"/>
    <w:rsid w:val="00AE18F7"/>
    <w:rsid w:val="00AE2CBB"/>
    <w:rsid w:val="00AF08F0"/>
    <w:rsid w:val="00AF33CC"/>
    <w:rsid w:val="00AF346F"/>
    <w:rsid w:val="00AF5D8A"/>
    <w:rsid w:val="00AF62AA"/>
    <w:rsid w:val="00AF6AA7"/>
    <w:rsid w:val="00B018C1"/>
    <w:rsid w:val="00B01DAA"/>
    <w:rsid w:val="00B055F1"/>
    <w:rsid w:val="00B23882"/>
    <w:rsid w:val="00B23F7B"/>
    <w:rsid w:val="00B62113"/>
    <w:rsid w:val="00B6722F"/>
    <w:rsid w:val="00B73A9F"/>
    <w:rsid w:val="00B73F9B"/>
    <w:rsid w:val="00BD1EB3"/>
    <w:rsid w:val="00BD2378"/>
    <w:rsid w:val="00BD35B0"/>
    <w:rsid w:val="00BD6EB3"/>
    <w:rsid w:val="00BE3D2B"/>
    <w:rsid w:val="00BF528D"/>
    <w:rsid w:val="00BF7A57"/>
    <w:rsid w:val="00C01AFB"/>
    <w:rsid w:val="00C14301"/>
    <w:rsid w:val="00C17EE4"/>
    <w:rsid w:val="00C201DC"/>
    <w:rsid w:val="00C264EC"/>
    <w:rsid w:val="00C43374"/>
    <w:rsid w:val="00C67AC8"/>
    <w:rsid w:val="00C70ECB"/>
    <w:rsid w:val="00C8527F"/>
    <w:rsid w:val="00C91928"/>
    <w:rsid w:val="00CB5E9D"/>
    <w:rsid w:val="00CC4BD1"/>
    <w:rsid w:val="00CC770A"/>
    <w:rsid w:val="00CD3684"/>
    <w:rsid w:val="00CD3694"/>
    <w:rsid w:val="00CD3E65"/>
    <w:rsid w:val="00CD58A8"/>
    <w:rsid w:val="00CE13F0"/>
    <w:rsid w:val="00CE45AC"/>
    <w:rsid w:val="00CF2BBF"/>
    <w:rsid w:val="00CF4301"/>
    <w:rsid w:val="00D0038D"/>
    <w:rsid w:val="00D06223"/>
    <w:rsid w:val="00D075D3"/>
    <w:rsid w:val="00D079FA"/>
    <w:rsid w:val="00D115DA"/>
    <w:rsid w:val="00D23979"/>
    <w:rsid w:val="00D27D95"/>
    <w:rsid w:val="00D33C3A"/>
    <w:rsid w:val="00D51F93"/>
    <w:rsid w:val="00D7406C"/>
    <w:rsid w:val="00D810E1"/>
    <w:rsid w:val="00D8176F"/>
    <w:rsid w:val="00D93EFF"/>
    <w:rsid w:val="00DA4661"/>
    <w:rsid w:val="00DE1E07"/>
    <w:rsid w:val="00DE6B39"/>
    <w:rsid w:val="00DF5E1B"/>
    <w:rsid w:val="00E10772"/>
    <w:rsid w:val="00E16773"/>
    <w:rsid w:val="00E31D2F"/>
    <w:rsid w:val="00E40623"/>
    <w:rsid w:val="00E47766"/>
    <w:rsid w:val="00E6686F"/>
    <w:rsid w:val="00E677E0"/>
    <w:rsid w:val="00E86137"/>
    <w:rsid w:val="00EA1A04"/>
    <w:rsid w:val="00EA3BBA"/>
    <w:rsid w:val="00ED39C8"/>
    <w:rsid w:val="00F01A6B"/>
    <w:rsid w:val="00F05A11"/>
    <w:rsid w:val="00F24B3E"/>
    <w:rsid w:val="00F303A7"/>
    <w:rsid w:val="00F3447E"/>
    <w:rsid w:val="00F36C90"/>
    <w:rsid w:val="00F43CF6"/>
    <w:rsid w:val="00F44651"/>
    <w:rsid w:val="00F46D08"/>
    <w:rsid w:val="00F51B7C"/>
    <w:rsid w:val="00F56FB9"/>
    <w:rsid w:val="00F60A7C"/>
    <w:rsid w:val="00F61DB2"/>
    <w:rsid w:val="00F6500A"/>
    <w:rsid w:val="00F669CB"/>
    <w:rsid w:val="00F720DE"/>
    <w:rsid w:val="00F73DD0"/>
    <w:rsid w:val="00F74B49"/>
    <w:rsid w:val="00F80341"/>
    <w:rsid w:val="00F82321"/>
    <w:rsid w:val="00F93569"/>
    <w:rsid w:val="00F9391D"/>
    <w:rsid w:val="00F968AC"/>
    <w:rsid w:val="00FB7817"/>
    <w:rsid w:val="00FC1CB1"/>
    <w:rsid w:val="00FE4E55"/>
    <w:rsid w:val="00FF3852"/>
    <w:rsid w:val="00FF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45AC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36CF1"/>
    <w:pPr>
      <w:keepNext/>
      <w:outlineLvl w:val="0"/>
    </w:pPr>
    <w:rPr>
      <w:b/>
      <w:bCs/>
      <w:sz w:val="24"/>
      <w:lang w:eastAsia="ar-SA"/>
    </w:rPr>
  </w:style>
  <w:style w:type="paragraph" w:styleId="Nagwek2">
    <w:name w:val="heading 2"/>
    <w:basedOn w:val="Normalny"/>
    <w:next w:val="Normalny"/>
    <w:qFormat/>
    <w:rsid w:val="006C50D7"/>
    <w:pPr>
      <w:keepNext/>
      <w:widowControl w:val="0"/>
      <w:spacing w:before="240" w:after="60"/>
      <w:outlineLvl w:val="1"/>
    </w:pPr>
    <w:rPr>
      <w:rFonts w:ascii="Arial" w:eastAsia="Tahoma" w:hAnsi="Arial" w:cs="Arial"/>
      <w:b/>
      <w:bCs/>
      <w:i/>
      <w:iCs/>
      <w:szCs w:val="28"/>
      <w:lang w:val="en-US"/>
    </w:rPr>
  </w:style>
  <w:style w:type="paragraph" w:styleId="Nagwek4">
    <w:name w:val="heading 4"/>
    <w:basedOn w:val="Normalny"/>
    <w:next w:val="Normalny"/>
    <w:qFormat/>
    <w:rsid w:val="006C50D7"/>
    <w:pPr>
      <w:keepNext/>
      <w:widowControl w:val="0"/>
      <w:spacing w:before="240" w:after="60"/>
      <w:outlineLvl w:val="3"/>
    </w:pPr>
    <w:rPr>
      <w:rFonts w:eastAsia="Tahoma"/>
      <w:b/>
      <w:bCs/>
      <w:szCs w:val="28"/>
      <w:lang w:val="en-US"/>
    </w:rPr>
  </w:style>
  <w:style w:type="paragraph" w:styleId="Nagwek8">
    <w:name w:val="heading 8"/>
    <w:basedOn w:val="Normalny"/>
    <w:next w:val="Normalny"/>
    <w:qFormat/>
    <w:rsid w:val="002E0E6A"/>
    <w:pPr>
      <w:spacing w:before="240" w:after="60"/>
      <w:outlineLvl w:val="7"/>
    </w:pPr>
    <w:rPr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36CF1"/>
    <w:pPr>
      <w:tabs>
        <w:tab w:val="center" w:pos="4536"/>
        <w:tab w:val="right" w:pos="9072"/>
      </w:tabs>
    </w:pPr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rsid w:val="00736CF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36CF1"/>
    <w:pPr>
      <w:spacing w:line="360" w:lineRule="auto"/>
      <w:ind w:firstLine="709"/>
    </w:pPr>
  </w:style>
  <w:style w:type="paragraph" w:styleId="Tekstpodstawowywcity2">
    <w:name w:val="Body Text Indent 2"/>
    <w:basedOn w:val="Normalny"/>
    <w:rsid w:val="00736CF1"/>
    <w:pPr>
      <w:ind w:left="180" w:firstLine="528"/>
      <w:jc w:val="both"/>
    </w:pPr>
    <w:rPr>
      <w:i/>
      <w:iCs/>
    </w:rPr>
  </w:style>
  <w:style w:type="character" w:styleId="Hipercze">
    <w:name w:val="Hyperlink"/>
    <w:rsid w:val="00AF5D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04FCB"/>
    <w:pPr>
      <w:spacing w:after="120"/>
    </w:pPr>
    <w:rPr>
      <w:sz w:val="24"/>
      <w:lang w:eastAsia="ar-SA"/>
    </w:rPr>
  </w:style>
  <w:style w:type="table" w:styleId="Tabela-Siatka">
    <w:name w:val="Table Grid"/>
    <w:basedOn w:val="Standardowy"/>
    <w:rsid w:val="00A57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D043A"/>
    <w:pPr>
      <w:spacing w:before="100" w:beforeAutospacing="1" w:after="100" w:afterAutospacing="1"/>
    </w:pPr>
    <w:rPr>
      <w:szCs w:val="24"/>
      <w:lang w:eastAsia="pl-PL"/>
    </w:rPr>
  </w:style>
  <w:style w:type="paragraph" w:customStyle="1" w:styleId="msolistparagraph0">
    <w:name w:val="msolistparagraph"/>
    <w:basedOn w:val="Normalny"/>
    <w:rsid w:val="00AD043A"/>
    <w:pPr>
      <w:ind w:left="720"/>
    </w:pPr>
    <w:rPr>
      <w:szCs w:val="24"/>
      <w:lang w:eastAsia="pl-PL"/>
    </w:rPr>
  </w:style>
  <w:style w:type="character" w:styleId="Pogrubienie">
    <w:name w:val="Strong"/>
    <w:qFormat/>
    <w:rsid w:val="00AD043A"/>
    <w:rPr>
      <w:b/>
      <w:bCs/>
    </w:rPr>
  </w:style>
  <w:style w:type="paragraph" w:styleId="Tekstdymka">
    <w:name w:val="Balloon Text"/>
    <w:basedOn w:val="Normalny"/>
    <w:semiHidden/>
    <w:rsid w:val="00274EE5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811E9A"/>
    <w:rPr>
      <w:sz w:val="20"/>
      <w:lang w:eastAsia="pl-PL"/>
    </w:rPr>
  </w:style>
  <w:style w:type="character" w:customStyle="1" w:styleId="Nagwek1Znak">
    <w:name w:val="Nagłówek 1 Znak"/>
    <w:link w:val="Nagwek1"/>
    <w:rsid w:val="00CE45AC"/>
    <w:rPr>
      <w:b/>
      <w:bCs/>
      <w:sz w:val="24"/>
      <w:lang w:eastAsia="ar-SA"/>
    </w:rPr>
  </w:style>
  <w:style w:type="character" w:customStyle="1" w:styleId="TekstpodstawowyZnak">
    <w:name w:val="Tekst podstawowy Znak"/>
    <w:link w:val="Tekstpodstawowy"/>
    <w:rsid w:val="00CE45AC"/>
    <w:rPr>
      <w:sz w:val="24"/>
      <w:lang w:eastAsia="ar-SA"/>
    </w:rPr>
  </w:style>
  <w:style w:type="character" w:customStyle="1" w:styleId="NagwekZnak">
    <w:name w:val="Nagłówek Znak"/>
    <w:link w:val="Nagwek"/>
    <w:rsid w:val="00CE45AC"/>
    <w:rPr>
      <w:sz w:val="24"/>
      <w:lang w:eastAsia="ar-SA"/>
    </w:rPr>
  </w:style>
  <w:style w:type="paragraph" w:customStyle="1" w:styleId="Nagwektabeli">
    <w:name w:val="Nagłówek tabeli"/>
    <w:basedOn w:val="Normalny"/>
    <w:rsid w:val="00CE45AC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15683"/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\Desktop\Pap_firm_AMMF_blac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Pap_firm_AMMF_black</Template>
  <TotalTime>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21</vt:lpstr>
    </vt:vector>
  </TitlesOfParts>
  <Company>GAPP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21</dc:title>
  <dc:creator>Windows User</dc:creator>
  <cp:lastModifiedBy>BiznesStarter</cp:lastModifiedBy>
  <cp:revision>2</cp:revision>
  <cp:lastPrinted>2011-05-16T07:12:00Z</cp:lastPrinted>
  <dcterms:created xsi:type="dcterms:W3CDTF">2012-04-13T08:17:00Z</dcterms:created>
  <dcterms:modified xsi:type="dcterms:W3CDTF">2012-04-13T08:17:00Z</dcterms:modified>
</cp:coreProperties>
</file>