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E1" w:rsidRPr="00F64CD8" w:rsidRDefault="00475EE1" w:rsidP="00475EE1">
      <w:pPr>
        <w:jc w:val="right"/>
        <w:rPr>
          <w:rFonts w:asciiTheme="minorHAnsi" w:hAnsiTheme="minorHAnsi" w:cstheme="minorHAnsi"/>
          <w:sz w:val="20"/>
          <w:szCs w:val="20"/>
        </w:rPr>
      </w:pPr>
      <w:r w:rsidRPr="00F64CD8">
        <w:rPr>
          <w:rFonts w:asciiTheme="minorHAnsi" w:hAnsiTheme="minorHAnsi" w:cstheme="minorHAnsi"/>
          <w:sz w:val="20"/>
          <w:szCs w:val="20"/>
        </w:rPr>
        <w:t>Załącznik 3 do Zapytania</w:t>
      </w:r>
    </w:p>
    <w:p w:rsidR="00475EE1" w:rsidRPr="00F64CD8" w:rsidRDefault="00475EE1" w:rsidP="00475EE1">
      <w:pPr>
        <w:rPr>
          <w:rFonts w:asciiTheme="minorHAnsi" w:hAnsiTheme="minorHAnsi" w:cstheme="minorHAnsi"/>
          <w:sz w:val="18"/>
          <w:szCs w:val="18"/>
        </w:rPr>
      </w:pPr>
      <w:r w:rsidRPr="00F64CD8">
        <w:rPr>
          <w:rFonts w:asciiTheme="minorHAnsi" w:hAnsiTheme="minorHAnsi" w:cstheme="minorHAnsi"/>
          <w:sz w:val="20"/>
          <w:szCs w:val="20"/>
        </w:rPr>
        <w:t>KPT-DOA.271</w:t>
      </w:r>
      <w:r>
        <w:rPr>
          <w:rFonts w:asciiTheme="minorHAnsi" w:hAnsiTheme="minorHAnsi" w:cstheme="minorHAnsi"/>
          <w:sz w:val="20"/>
          <w:szCs w:val="20"/>
        </w:rPr>
        <w:t>.</w:t>
      </w:r>
      <w:r w:rsidR="00247758">
        <w:rPr>
          <w:rFonts w:asciiTheme="minorHAnsi" w:hAnsiTheme="minorHAnsi" w:cstheme="minorHAnsi"/>
          <w:sz w:val="20"/>
          <w:szCs w:val="20"/>
        </w:rPr>
        <w:t>127.2019</w:t>
      </w:r>
      <w:r w:rsidRPr="00F64CD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</w:t>
      </w:r>
      <w:r w:rsidRPr="00F64CD8">
        <w:rPr>
          <w:rFonts w:asciiTheme="minorHAnsi" w:hAnsiTheme="minorHAnsi" w:cstheme="minorHAnsi"/>
          <w:sz w:val="20"/>
          <w:szCs w:val="20"/>
        </w:rPr>
        <w:tab/>
      </w:r>
    </w:p>
    <w:p w:rsidR="00475EE1" w:rsidRPr="00F64CD8" w:rsidRDefault="00475EE1" w:rsidP="00475EE1">
      <w:pPr>
        <w:rPr>
          <w:rFonts w:asciiTheme="minorHAnsi" w:hAnsiTheme="minorHAnsi" w:cstheme="minorHAnsi"/>
        </w:rPr>
      </w:pPr>
    </w:p>
    <w:p w:rsidR="00475EE1" w:rsidRPr="00F64CD8" w:rsidRDefault="00475EE1" w:rsidP="00475EE1">
      <w:pPr>
        <w:rPr>
          <w:rFonts w:asciiTheme="minorHAnsi" w:hAnsiTheme="minorHAnsi" w:cstheme="minorHAnsi"/>
        </w:rPr>
      </w:pPr>
    </w:p>
    <w:p w:rsidR="00475EE1" w:rsidRPr="00F64CD8" w:rsidRDefault="00475EE1" w:rsidP="00475EE1">
      <w:pPr>
        <w:rPr>
          <w:rFonts w:asciiTheme="minorHAnsi" w:hAnsiTheme="minorHAnsi" w:cstheme="minorHAnsi"/>
        </w:rPr>
      </w:pPr>
    </w:p>
    <w:p w:rsidR="00475EE1" w:rsidRPr="00F64CD8" w:rsidRDefault="00475EE1" w:rsidP="00475EE1">
      <w:pPr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</w:rPr>
        <w:t>………………….………………..</w:t>
      </w:r>
    </w:p>
    <w:p w:rsidR="00475EE1" w:rsidRPr="00F64CD8" w:rsidRDefault="00475EE1" w:rsidP="00475EE1">
      <w:pPr>
        <w:rPr>
          <w:rFonts w:asciiTheme="minorHAnsi" w:hAnsiTheme="minorHAnsi" w:cstheme="minorHAnsi"/>
          <w:vertAlign w:val="superscript"/>
        </w:rPr>
      </w:pPr>
      <w:r w:rsidRPr="00F64CD8">
        <w:rPr>
          <w:rFonts w:asciiTheme="minorHAnsi" w:hAnsiTheme="minorHAnsi" w:cstheme="minorHAnsi"/>
          <w:vertAlign w:val="superscript"/>
        </w:rPr>
        <w:t>(pieczęć, nazwa, adres Wykonawcy)</w:t>
      </w:r>
    </w:p>
    <w:p w:rsidR="00475EE1" w:rsidRPr="00F64CD8" w:rsidRDefault="00475EE1" w:rsidP="00475EE1">
      <w:pPr>
        <w:jc w:val="center"/>
        <w:rPr>
          <w:rFonts w:asciiTheme="minorHAnsi" w:hAnsiTheme="minorHAnsi" w:cstheme="minorHAnsi"/>
          <w:b/>
        </w:rPr>
      </w:pPr>
      <w:r w:rsidRPr="00F64CD8">
        <w:rPr>
          <w:rFonts w:asciiTheme="minorHAnsi" w:hAnsiTheme="minorHAnsi" w:cstheme="minorHAnsi"/>
          <w:b/>
        </w:rPr>
        <w:t>OFERTA</w:t>
      </w:r>
    </w:p>
    <w:p w:rsidR="00475EE1" w:rsidRPr="00F64CD8" w:rsidRDefault="00475EE1" w:rsidP="00475EE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NA WYKONANIE ZADANIA NR….</w:t>
      </w:r>
      <w:r w:rsidRPr="00F64CD8">
        <w:rPr>
          <w:rFonts w:asciiTheme="minorHAnsi" w:hAnsiTheme="minorHAnsi" w:cstheme="minorHAnsi"/>
          <w:sz w:val="22"/>
          <w:szCs w:val="22"/>
        </w:rPr>
        <w:br/>
      </w:r>
    </w:p>
    <w:p w:rsidR="00475EE1" w:rsidRPr="00F64CD8" w:rsidRDefault="00475EE1" w:rsidP="00475EE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w ramach zamówienia:</w:t>
      </w:r>
    </w:p>
    <w:p w:rsidR="00475EE1" w:rsidRPr="00F64CD8" w:rsidRDefault="00475EE1" w:rsidP="00475E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„</w:t>
      </w:r>
      <w:r w:rsidRPr="00F64CD8">
        <w:rPr>
          <w:rFonts w:asciiTheme="minorHAnsi" w:hAnsiTheme="minorHAnsi" w:cstheme="minorHAnsi"/>
          <w:b/>
          <w:sz w:val="22"/>
          <w:szCs w:val="22"/>
        </w:rPr>
        <w:t>ZAPEWNIENIE DWÓCH ŁĄCZY INTERNETOWYCH ORAZ TRANSMISJI DANYCH NA POTRZEBY KIELECKIEGO PARKU TECHNOLOGICZNEGO”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Ja / My (</w:t>
      </w:r>
      <w:r w:rsidRPr="00F64CD8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F64CD8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)……………………………………………………………………………………………………………………………….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Jako upoważniony przedstawiciel firmy :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Default="00475EE1" w:rsidP="00475EE1">
      <w:pPr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W imieniu reprezentowanej przez nas firmy*: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475EE1" w:rsidRPr="00F64CD8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F64CD8" w:rsidRDefault="00475EE1" w:rsidP="00475EE1">
      <w:pPr>
        <w:pStyle w:val="Teksttreci40"/>
        <w:shd w:val="clear" w:color="auto" w:fill="auto"/>
        <w:spacing w:after="328" w:line="230" w:lineRule="exact"/>
        <w:ind w:left="200"/>
        <w:rPr>
          <w:rFonts w:asciiTheme="minorHAnsi" w:hAnsiTheme="minorHAnsi" w:cstheme="minorHAnsi"/>
        </w:rPr>
      </w:pPr>
      <w:r w:rsidRPr="00F64CD8">
        <w:rPr>
          <w:rStyle w:val="Teksttreci4Bezkursywy"/>
          <w:rFonts w:asciiTheme="minorHAnsi" w:hAnsiTheme="minorHAnsi" w:cstheme="minorHAnsi"/>
          <w:i/>
          <w:iCs/>
        </w:rPr>
        <w:t xml:space="preserve">* - w </w:t>
      </w:r>
      <w:r w:rsidRPr="00F64CD8">
        <w:rPr>
          <w:rFonts w:asciiTheme="minorHAnsi" w:hAnsiTheme="minorHAnsi" w:cstheme="minorHAnsi"/>
          <w:color w:val="000000"/>
          <w:lang w:eastAsia="pl-PL" w:bidi="pl-PL"/>
        </w:rPr>
        <w:t xml:space="preserve">przypadku składania oferty indywidualnie (przez jednego wykonawcę) należy podać ponownie nazwę firmy wymienionej </w:t>
      </w:r>
      <w:r w:rsidRPr="00F64CD8">
        <w:rPr>
          <w:rFonts w:asciiTheme="minorHAnsi" w:hAnsiTheme="minorHAnsi" w:cstheme="minorHAnsi"/>
          <w:color w:val="000000"/>
          <w:lang w:eastAsia="pl-PL" w:bidi="pl-PL"/>
        </w:rPr>
        <w:br/>
        <w:t>w poprzednim wierszu, natomiast w przypadku składania oferty wspólnej - należy podać wszystkich wykonawców wspólnie ubiegających się o udzielenie zamówienia.</w:t>
      </w:r>
    </w:p>
    <w:p w:rsidR="00475EE1" w:rsidRPr="00F64CD8" w:rsidRDefault="00475EE1" w:rsidP="00475EE1">
      <w:pPr>
        <w:widowControl w:val="0"/>
        <w:numPr>
          <w:ilvl w:val="0"/>
          <w:numId w:val="5"/>
        </w:numPr>
        <w:tabs>
          <w:tab w:val="left" w:pos="322"/>
        </w:tabs>
        <w:spacing w:line="360" w:lineRule="auto"/>
        <w:ind w:left="440" w:hanging="440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Oświadczam/y, że oferujemy wykonanie przedmiotu zamówienia objętego specyfikacją istotnych warunków zamówienia za miesięczną cenę brutto:</w:t>
      </w:r>
    </w:p>
    <w:p w:rsidR="00475EE1" w:rsidRPr="00F64CD8" w:rsidRDefault="00475EE1" w:rsidP="00475EE1">
      <w:pPr>
        <w:spacing w:line="360" w:lineRule="auto"/>
        <w:ind w:left="440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w kwocie …………………………….. brutto</w:t>
      </w:r>
    </w:p>
    <w:p w:rsidR="00475EE1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(słownie: ……………………………………………………………………………..………… zł brutto) (w tym podatek VAT ) </w:t>
      </w:r>
    </w:p>
    <w:p w:rsidR="00475EE1" w:rsidRPr="00F64CD8" w:rsidRDefault="00475EE1" w:rsidP="00475EE1">
      <w:pPr>
        <w:spacing w:line="360" w:lineRule="auto"/>
        <w:ind w:left="440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przez okres 12 miesięcy, zaoferowana cena jest zgodna z opisem przedmiotu zamówienia.</w:t>
      </w:r>
    </w:p>
    <w:p w:rsidR="00475EE1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Jednocześnie oświadczamy, że ww. kwota zawiera wszystkie dodatkowe koszty związane z instalacją, dostarczaniem czy uruchomieniem usługi.</w:t>
      </w:r>
    </w:p>
    <w:p w:rsidR="00475EE1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Oferta na ewentualne rozszerzenie łącza o 1Gbps  w trakcie trwania umowy </w:t>
      </w: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za miesięczną cenę brutto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>:</w:t>
      </w:r>
    </w:p>
    <w:p w:rsidR="00475EE1" w:rsidRPr="00F64CD8" w:rsidRDefault="00475EE1" w:rsidP="00475EE1">
      <w:pPr>
        <w:spacing w:line="360" w:lineRule="auto"/>
        <w:ind w:left="440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w kwocie …………………………….. brutto</w:t>
      </w:r>
    </w:p>
    <w:p w:rsidR="00475EE1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(słownie: ……………………………………………………………………………..………… zł brutto) (w tym podatek VAT ) </w:t>
      </w:r>
    </w:p>
    <w:p w:rsidR="00475EE1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Pr="00F64CD8" w:rsidRDefault="00475EE1" w:rsidP="00475EE1">
      <w:pPr>
        <w:spacing w:line="360" w:lineRule="auto"/>
        <w:ind w:left="440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Pr="00F64CD8" w:rsidRDefault="00475EE1" w:rsidP="00475EE1">
      <w:pPr>
        <w:keepNext/>
        <w:keepLines/>
        <w:widowControl w:val="0"/>
        <w:numPr>
          <w:ilvl w:val="0"/>
          <w:numId w:val="5"/>
        </w:numPr>
        <w:tabs>
          <w:tab w:val="left" w:pos="426"/>
        </w:tabs>
        <w:spacing w:after="240" w:line="360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bookmarkStart w:id="0" w:name="bookmark5"/>
      <w:r>
        <w:rPr>
          <w:rStyle w:val="Nagwek3"/>
          <w:rFonts w:asciiTheme="minorHAnsi" w:hAnsiTheme="minorHAnsi" w:cstheme="minorHAnsi"/>
          <w:sz w:val="22"/>
          <w:szCs w:val="22"/>
        </w:rPr>
        <w:t>Wykonawca zobowiązuje się</w:t>
      </w:r>
      <w:r w:rsidRPr="00F64CD8">
        <w:rPr>
          <w:rStyle w:val="Nagwek3"/>
          <w:rFonts w:asciiTheme="minorHAnsi" w:hAnsiTheme="minorHAnsi" w:cstheme="minorHAnsi"/>
          <w:sz w:val="22"/>
          <w:szCs w:val="22"/>
        </w:rPr>
        <w:t xml:space="preserve"> do realizacji przedmiotu zamówienia zgodnie z treścią </w:t>
      </w:r>
      <w:r w:rsidR="00247758">
        <w:rPr>
          <w:rStyle w:val="Nagwek3"/>
          <w:rFonts w:asciiTheme="minorHAnsi" w:hAnsiTheme="minorHAnsi" w:cstheme="minorHAnsi"/>
          <w:sz w:val="22"/>
          <w:szCs w:val="22"/>
        </w:rPr>
        <w:t>IPWU</w:t>
      </w:r>
      <w:r w:rsidRPr="00F64CD8">
        <w:rPr>
          <w:rStyle w:val="Nagwek3"/>
          <w:rFonts w:asciiTheme="minorHAnsi" w:hAnsiTheme="minorHAnsi" w:cstheme="minorHAnsi"/>
          <w:sz w:val="22"/>
          <w:szCs w:val="22"/>
        </w:rPr>
        <w:t>:</w:t>
      </w:r>
      <w:bookmarkEnd w:id="0"/>
    </w:p>
    <w:p w:rsidR="00475EE1" w:rsidRPr="00F64CD8" w:rsidRDefault="00475EE1" w:rsidP="00475EE1">
      <w:pPr>
        <w:spacing w:after="250"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>Zadanie 1: Zapewnienie podstawowego łącza.*</w:t>
      </w:r>
    </w:p>
    <w:p w:rsidR="00475EE1" w:rsidRPr="00F64CD8" w:rsidRDefault="00475EE1" w:rsidP="00475EE1">
      <w:pPr>
        <w:spacing w:after="250"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4EE13" wp14:editId="722E3361">
                <wp:simplePos x="0" y="0"/>
                <wp:positionH relativeFrom="column">
                  <wp:posOffset>908685</wp:posOffset>
                </wp:positionH>
                <wp:positionV relativeFrom="paragraph">
                  <wp:posOffset>308610</wp:posOffset>
                </wp:positionV>
                <wp:extent cx="1409700" cy="9525"/>
                <wp:effectExtent l="0" t="0" r="19050" b="285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93F7" id="Łącznik prosty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24.3pt" to="182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Zadanie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>2</w:t>
      </w: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: Zapewnienie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>zapasowego</w:t>
      </w:r>
      <w:r w:rsidRPr="00F64CD8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łącza.*</w:t>
      </w:r>
    </w:p>
    <w:p w:rsidR="00475EE1" w:rsidRPr="00F64CD8" w:rsidRDefault="00475EE1" w:rsidP="00475EE1">
      <w:pPr>
        <w:pStyle w:val="Teksttreci60"/>
        <w:shd w:val="clear" w:color="auto" w:fill="auto"/>
        <w:spacing w:before="0" w:after="671" w:line="150" w:lineRule="exact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*</w:t>
      </w:r>
      <w:r w:rsidRPr="00F64CD8">
        <w:rPr>
          <w:rFonts w:asciiTheme="minorHAnsi" w:hAnsiTheme="minorHAnsi" w:cstheme="minorHAnsi"/>
          <w:color w:val="000000"/>
          <w:lang w:eastAsia="pl-PL" w:bidi="pl-PL"/>
        </w:rPr>
        <w:t>niepotrzebne skreślić</w:t>
      </w:r>
    </w:p>
    <w:p w:rsidR="00475EE1" w:rsidRPr="00C44CD4" w:rsidRDefault="00475EE1" w:rsidP="00475EE1">
      <w:pPr>
        <w:keepNext/>
        <w:keepLines/>
        <w:widowControl w:val="0"/>
        <w:numPr>
          <w:ilvl w:val="0"/>
          <w:numId w:val="5"/>
        </w:numPr>
        <w:tabs>
          <w:tab w:val="left" w:pos="426"/>
        </w:tabs>
        <w:spacing w:after="122" w:line="180" w:lineRule="exact"/>
        <w:ind w:left="142" w:hanging="142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bookmarkStart w:id="1" w:name="bookmark6"/>
      <w:r w:rsidRPr="00C44CD4">
        <w:rPr>
          <w:rStyle w:val="Nagwek3"/>
          <w:rFonts w:asciiTheme="minorHAnsi" w:hAnsiTheme="minorHAnsi" w:cstheme="minorHAnsi"/>
          <w:sz w:val="22"/>
          <w:szCs w:val="22"/>
        </w:rPr>
        <w:t>Dane dotyczące Wykonawcy:</w:t>
      </w:r>
      <w:bookmarkEnd w:id="1"/>
    </w:p>
    <w:p w:rsidR="00475EE1" w:rsidRPr="00F64CD8" w:rsidRDefault="00475EE1" w:rsidP="00475EE1">
      <w:pPr>
        <w:tabs>
          <w:tab w:val="left" w:pos="42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Imię Nazwisko osoby (osób) upoważnionych do podpisania umowy:</w:t>
      </w:r>
    </w:p>
    <w:p w:rsidR="00475EE1" w:rsidRPr="00F64CD8" w:rsidRDefault="00475EE1" w:rsidP="00475EE1">
      <w:pPr>
        <w:tabs>
          <w:tab w:val="left" w:pos="42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bidi="pl-PL"/>
        </w:rPr>
        <w:t>…………………………………………………………………………………………………………</w:t>
      </w:r>
    </w:p>
    <w:p w:rsidR="00475EE1" w:rsidRPr="00F64CD8" w:rsidRDefault="00475EE1" w:rsidP="00475EE1">
      <w:pPr>
        <w:tabs>
          <w:tab w:val="left" w:pos="426"/>
          <w:tab w:val="left" w:pos="275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Numer telefonu:</w:t>
      </w:r>
      <w:r w:rsidRPr="00F64CD8">
        <w:rPr>
          <w:rFonts w:asciiTheme="minorHAnsi" w:hAnsiTheme="minorHAnsi" w:cstheme="minorHAnsi"/>
          <w:color w:val="000000"/>
          <w:lang w:bidi="pl-PL"/>
        </w:rPr>
        <w:tab/>
      </w:r>
      <w:r>
        <w:rPr>
          <w:rFonts w:asciiTheme="minorHAnsi" w:hAnsiTheme="minorHAnsi" w:cstheme="minorHAnsi"/>
          <w:color w:val="000000"/>
          <w:lang w:bidi="pl-PL"/>
        </w:rPr>
        <w:t>……………………………………………………………………………….</w:t>
      </w:r>
    </w:p>
    <w:p w:rsidR="00475EE1" w:rsidRPr="00F64CD8" w:rsidRDefault="00475EE1" w:rsidP="00475EE1">
      <w:pPr>
        <w:tabs>
          <w:tab w:val="left" w:pos="426"/>
          <w:tab w:val="left" w:pos="275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Numer faksu</w:t>
      </w:r>
      <w:r>
        <w:rPr>
          <w:rFonts w:asciiTheme="minorHAnsi" w:hAnsiTheme="minorHAnsi" w:cstheme="minorHAnsi"/>
          <w:color w:val="000000"/>
          <w:lang w:bidi="pl-PL"/>
        </w:rPr>
        <w:t xml:space="preserve">      :……………………………………………………………………………….</w:t>
      </w:r>
    </w:p>
    <w:p w:rsidR="00475EE1" w:rsidRPr="00F64CD8" w:rsidRDefault="00475EE1" w:rsidP="00475EE1">
      <w:pPr>
        <w:tabs>
          <w:tab w:val="left" w:pos="426"/>
          <w:tab w:val="left" w:pos="275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Numer REGON:</w:t>
      </w:r>
      <w:r w:rsidRPr="00F64CD8">
        <w:rPr>
          <w:rFonts w:asciiTheme="minorHAnsi" w:hAnsiTheme="minorHAnsi" w:cstheme="minorHAnsi"/>
          <w:color w:val="000000"/>
          <w:lang w:bidi="pl-PL"/>
        </w:rPr>
        <w:tab/>
      </w:r>
      <w:r>
        <w:rPr>
          <w:rFonts w:asciiTheme="minorHAnsi" w:hAnsiTheme="minorHAnsi" w:cstheme="minorHAnsi"/>
          <w:color w:val="000000"/>
          <w:lang w:bidi="pl-PL"/>
        </w:rPr>
        <w:t>…………………………………..</w:t>
      </w:r>
      <w:r w:rsidRPr="00F64CD8">
        <w:rPr>
          <w:rFonts w:asciiTheme="minorHAnsi" w:hAnsiTheme="minorHAnsi" w:cstheme="minorHAnsi"/>
          <w:color w:val="000000"/>
          <w:lang w:bidi="pl-PL"/>
        </w:rPr>
        <w:t xml:space="preserve"> Numer NIP: </w:t>
      </w:r>
      <w:r>
        <w:rPr>
          <w:rFonts w:asciiTheme="minorHAnsi" w:hAnsiTheme="minorHAnsi" w:cstheme="minorHAnsi"/>
          <w:color w:val="000000"/>
          <w:lang w:bidi="pl-PL"/>
        </w:rPr>
        <w:t>………………………..</w:t>
      </w:r>
    </w:p>
    <w:p w:rsidR="00475EE1" w:rsidRPr="00F64CD8" w:rsidRDefault="00475EE1" w:rsidP="00475EE1">
      <w:pPr>
        <w:tabs>
          <w:tab w:val="left" w:pos="426"/>
        </w:tabs>
        <w:spacing w:after="180"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 xml:space="preserve">Adres kontaktowy email: 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475EE1" w:rsidRPr="00F64CD8" w:rsidRDefault="00475EE1" w:rsidP="00475EE1">
      <w:pPr>
        <w:tabs>
          <w:tab w:val="left" w:pos="42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Imię Nazwisko osoby (osób) upoważnionych do kontaktu:</w:t>
      </w:r>
    </w:p>
    <w:p w:rsidR="00475EE1" w:rsidRPr="00F64CD8" w:rsidRDefault="00475EE1" w:rsidP="00475EE1">
      <w:pPr>
        <w:tabs>
          <w:tab w:val="left" w:pos="42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bidi="pl-PL"/>
        </w:rPr>
        <w:t>……………………………………………………………………………………………………………</w:t>
      </w:r>
    </w:p>
    <w:p w:rsidR="00475EE1" w:rsidRPr="00F64CD8" w:rsidRDefault="00475EE1" w:rsidP="00475EE1">
      <w:pPr>
        <w:tabs>
          <w:tab w:val="left" w:pos="426"/>
          <w:tab w:val="left" w:pos="2756"/>
        </w:tabs>
        <w:spacing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>Numer telefonu:</w:t>
      </w:r>
      <w:r w:rsidRPr="00F64CD8">
        <w:rPr>
          <w:rFonts w:asciiTheme="minorHAnsi" w:hAnsiTheme="minorHAnsi" w:cstheme="minorHAnsi"/>
          <w:color w:val="000000"/>
          <w:lang w:bidi="pl-PL"/>
        </w:rPr>
        <w:tab/>
      </w:r>
      <w:r>
        <w:rPr>
          <w:rFonts w:asciiTheme="minorHAnsi" w:hAnsiTheme="minorHAnsi" w:cstheme="minorHAnsi"/>
          <w:color w:val="000000"/>
          <w:lang w:bidi="pl-PL"/>
        </w:rPr>
        <w:t>…………………………………………………………………………………</w:t>
      </w:r>
    </w:p>
    <w:p w:rsidR="00475EE1" w:rsidRPr="00F64CD8" w:rsidRDefault="00475EE1" w:rsidP="00475EE1">
      <w:pPr>
        <w:tabs>
          <w:tab w:val="left" w:pos="426"/>
        </w:tabs>
        <w:spacing w:after="272" w:line="346" w:lineRule="exact"/>
        <w:ind w:left="1440" w:hanging="260"/>
        <w:jc w:val="both"/>
        <w:rPr>
          <w:rFonts w:asciiTheme="minorHAnsi" w:hAnsiTheme="minorHAnsi" w:cstheme="minorHAnsi"/>
        </w:rPr>
      </w:pPr>
      <w:r w:rsidRPr="00F64CD8">
        <w:rPr>
          <w:rFonts w:asciiTheme="minorHAnsi" w:hAnsiTheme="minorHAnsi" w:cstheme="minorHAnsi"/>
          <w:color w:val="000000"/>
          <w:lang w:bidi="pl-PL"/>
        </w:rPr>
        <w:t xml:space="preserve">Adres kontaktowy email: </w:t>
      </w:r>
      <w:r>
        <w:rPr>
          <w:rFonts w:asciiTheme="minorHAnsi" w:hAnsiTheme="minorHAnsi" w:cstheme="minorHAnsi"/>
        </w:rPr>
        <w:t>……………………………………………………………………</w:t>
      </w:r>
    </w:p>
    <w:p w:rsidR="00475EE1" w:rsidRPr="00C44CD4" w:rsidRDefault="00475EE1" w:rsidP="00475EE1">
      <w:pPr>
        <w:tabs>
          <w:tab w:val="left" w:pos="426"/>
        </w:tabs>
        <w:spacing w:after="340" w:line="276" w:lineRule="auto"/>
        <w:ind w:left="1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CD4"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  <w:t>UWAGA; proszę podać czytelny; adres e-mail i nr faksu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475EE1" w:rsidRPr="00C44CD4" w:rsidRDefault="00475EE1" w:rsidP="00475EE1">
      <w:pPr>
        <w:widowControl w:val="0"/>
        <w:numPr>
          <w:ilvl w:val="0"/>
          <w:numId w:val="5"/>
        </w:numPr>
        <w:tabs>
          <w:tab w:val="left" w:pos="426"/>
        </w:tabs>
        <w:spacing w:after="14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Oświadczam/y, że uważamy się za związanych niniejszą ofertą przez okres 30 dni od upływu terminu do</w:t>
      </w:r>
    </w:p>
    <w:p w:rsidR="00475EE1" w:rsidRPr="00C44CD4" w:rsidRDefault="00475EE1" w:rsidP="00475EE1">
      <w:pPr>
        <w:tabs>
          <w:tab w:val="left" w:pos="426"/>
        </w:tabs>
        <w:spacing w:line="360" w:lineRule="auto"/>
        <w:ind w:left="1440" w:hanging="1014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składania ofert.</w:t>
      </w: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1475"/>
        </w:tabs>
        <w:spacing w:line="360" w:lineRule="auto"/>
        <w:ind w:left="1440" w:hanging="260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Oświadczam/y, że spełniamy warunki udziału w powyższym postępowaniu</w:t>
      </w: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1479"/>
        </w:tabs>
        <w:spacing w:line="360" w:lineRule="auto"/>
        <w:ind w:left="1440" w:hanging="260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Oświadczam/y, że zapoznaliśmy się z warunkami specyfikacji istotnych warunków zamówienia i przyjmujemy je bez zastrzeżeń.</w:t>
      </w: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1479"/>
        </w:tabs>
        <w:spacing w:after="999" w:line="360" w:lineRule="auto"/>
        <w:ind w:left="1440" w:hanging="260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Oświadczam/y, ze istotne postanowienia umowy zostały przez nas zaakceptowane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br/>
      </w: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lastRenderedPageBreak/>
        <w:t>i zobowiązujemy się w przypadku wyboru naszej oferty do zawarcia umowy uwzględniającej zapisy o których w nich mowa, w miejscu i terminie wyznaczonym przez Zamawiającego,</w:t>
      </w:r>
    </w:p>
    <w:tbl>
      <w:tblPr>
        <w:tblOverlap w:val="never"/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910"/>
      </w:tblGrid>
      <w:tr w:rsidR="00475EE1" w:rsidRPr="00C44CD4" w:rsidTr="00954F63">
        <w:trPr>
          <w:trHeight w:hRule="exact" w:val="677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475EE1" w:rsidRPr="00247758" w:rsidRDefault="00475EE1" w:rsidP="00954F63">
            <w:pPr>
              <w:framePr w:w="8534" w:wrap="notBeside" w:vAnchor="text" w:hAnchor="page" w:x="1681" w:y="1198"/>
              <w:spacing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758">
              <w:rPr>
                <w:rStyle w:val="Teksttreci2"/>
                <w:rFonts w:asciiTheme="minorHAnsi" w:hAnsiTheme="minorHAnsi" w:cstheme="minorHAnsi"/>
                <w:sz w:val="22"/>
                <w:szCs w:val="22"/>
                <w:lang w:val="pl-PL"/>
              </w:rPr>
              <w:t>Lp.</w:t>
            </w:r>
          </w:p>
        </w:tc>
        <w:tc>
          <w:tcPr>
            <w:tcW w:w="7910" w:type="dxa"/>
            <w:shd w:val="clear" w:color="auto" w:fill="FFFFFF"/>
            <w:vAlign w:val="center"/>
          </w:tcPr>
          <w:p w:rsidR="00475EE1" w:rsidRPr="00247758" w:rsidRDefault="00475EE1" w:rsidP="00954F63">
            <w:pPr>
              <w:framePr w:w="8534" w:wrap="notBeside" w:vAnchor="text" w:hAnchor="page" w:x="1681" w:y="1198"/>
              <w:spacing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758">
              <w:rPr>
                <w:rStyle w:val="Teksttreci2"/>
                <w:rFonts w:asciiTheme="minorHAnsi" w:hAnsiTheme="minorHAnsi" w:cstheme="minorHAnsi"/>
                <w:sz w:val="22"/>
                <w:szCs w:val="22"/>
                <w:lang w:val="pl-PL"/>
              </w:rPr>
              <w:t>Opis części zamówienia przewidzianej do wykonania przez podwykonawcę</w:t>
            </w:r>
          </w:p>
        </w:tc>
      </w:tr>
      <w:tr w:rsidR="00475EE1" w:rsidRPr="00C44CD4" w:rsidTr="00954F63">
        <w:trPr>
          <w:trHeight w:hRule="exact" w:val="490"/>
          <w:jc w:val="center"/>
        </w:trPr>
        <w:tc>
          <w:tcPr>
            <w:tcW w:w="624" w:type="dxa"/>
            <w:shd w:val="clear" w:color="auto" w:fill="FFFFFF"/>
          </w:tcPr>
          <w:p w:rsidR="00475EE1" w:rsidRPr="00C44CD4" w:rsidRDefault="00475EE1" w:rsidP="00954F63">
            <w:pPr>
              <w:framePr w:w="8534" w:wrap="notBeside" w:vAnchor="text" w:hAnchor="page" w:x="1681" w:y="11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0" w:type="dxa"/>
            <w:shd w:val="clear" w:color="auto" w:fill="FFFFFF"/>
          </w:tcPr>
          <w:p w:rsidR="00475EE1" w:rsidRPr="00C44CD4" w:rsidRDefault="00475EE1" w:rsidP="00954F63">
            <w:pPr>
              <w:framePr w:w="8534" w:wrap="notBeside" w:vAnchor="text" w:hAnchor="page" w:x="1681" w:y="11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E1" w:rsidRPr="00C44CD4" w:rsidTr="00954F63">
        <w:trPr>
          <w:trHeight w:hRule="exact" w:val="470"/>
          <w:jc w:val="center"/>
        </w:trPr>
        <w:tc>
          <w:tcPr>
            <w:tcW w:w="624" w:type="dxa"/>
            <w:shd w:val="clear" w:color="auto" w:fill="FFFFFF"/>
          </w:tcPr>
          <w:p w:rsidR="00475EE1" w:rsidRPr="00C44CD4" w:rsidRDefault="00475EE1" w:rsidP="00954F63">
            <w:pPr>
              <w:framePr w:w="8534" w:wrap="notBeside" w:vAnchor="text" w:hAnchor="page" w:x="1681" w:y="11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0" w:type="dxa"/>
            <w:shd w:val="clear" w:color="auto" w:fill="FFFFFF"/>
          </w:tcPr>
          <w:p w:rsidR="00475EE1" w:rsidRPr="00C44CD4" w:rsidRDefault="00475EE1" w:rsidP="00954F63">
            <w:pPr>
              <w:framePr w:w="8534" w:wrap="notBeside" w:vAnchor="text" w:hAnchor="page" w:x="1681" w:y="11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75EE1" w:rsidRPr="00D76C29" w:rsidRDefault="00475EE1" w:rsidP="00475EE1">
      <w:pPr>
        <w:framePr w:w="8534" w:wrap="notBeside" w:vAnchor="text" w:hAnchor="page" w:x="1681" w:y="1198"/>
        <w:rPr>
          <w:rFonts w:asciiTheme="minorHAnsi" w:hAnsiTheme="minorHAnsi" w:cstheme="minorHAnsi"/>
          <w:sz w:val="18"/>
          <w:szCs w:val="18"/>
        </w:rPr>
      </w:pPr>
      <w:r w:rsidRPr="00D76C29">
        <w:rPr>
          <w:rFonts w:asciiTheme="minorHAnsi" w:hAnsiTheme="minorHAnsi" w:cstheme="minorHAnsi"/>
          <w:sz w:val="18"/>
          <w:szCs w:val="18"/>
        </w:rPr>
        <w:t>** - o ile dotyczy</w:t>
      </w: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675"/>
        </w:tabs>
        <w:spacing w:line="360" w:lineRule="auto"/>
        <w:ind w:left="680" w:right="180" w:hanging="260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Zgodnie z art. 36 ust. 4 ustawy z dnia 29 stycznia 2004r. Prawo zamówień publicznych (Dz U. z 2007r. Nr 223, poz. 1655, zm.2008r. Dz. U. Nr 171, poz. 1058) oświadczam/y, że </w:t>
      </w:r>
      <w:r w:rsidRPr="00C44CD4">
        <w:rPr>
          <w:rStyle w:val="Teksttreci2PogrubienieOdstpy1pt"/>
          <w:rFonts w:asciiTheme="minorHAnsi" w:hAnsiTheme="minorHAnsi" w:cstheme="minorHAnsi"/>
          <w:sz w:val="22"/>
          <w:szCs w:val="22"/>
        </w:rPr>
        <w:t>zamierzamy</w:t>
      </w:r>
      <w:r w:rsidRPr="00C44CD4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 powierzyć podwykonawco</w:t>
      </w:r>
      <w:r>
        <w:rPr>
          <w:rStyle w:val="Teksttreci2Pogrubienie"/>
          <w:rFonts w:asciiTheme="minorHAnsi" w:hAnsiTheme="minorHAnsi" w:cstheme="minorHAnsi"/>
          <w:sz w:val="22"/>
          <w:szCs w:val="22"/>
        </w:rPr>
        <w:t>m wykonanie części zamówienia: **</w:t>
      </w:r>
    </w:p>
    <w:p w:rsidR="00475EE1" w:rsidRPr="00C44CD4" w:rsidRDefault="00475EE1" w:rsidP="00475EE1">
      <w:pPr>
        <w:rPr>
          <w:rFonts w:asciiTheme="minorHAnsi" w:hAnsiTheme="minorHAnsi" w:cstheme="minorHAnsi"/>
          <w:sz w:val="22"/>
          <w:szCs w:val="22"/>
        </w:rPr>
      </w:pP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709"/>
        </w:tabs>
        <w:spacing w:before="199" w:after="277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Pod groźbą odpowiedzialności karnej oświadczam/y, że załączone do oferty dokumenty opisują stan faktyczny i prawny aktualny na dzień otwarcia ofert (art. 297 kk).</w:t>
      </w:r>
      <w:bookmarkStart w:id="2" w:name="_GoBack"/>
      <w:bookmarkEnd w:id="2"/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709"/>
        </w:tabs>
        <w:spacing w:after="139"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Załącznikami do niniejszej oferty są:</w:t>
      </w:r>
    </w:p>
    <w:p w:rsidR="00475EE1" w:rsidRDefault="00475EE1" w:rsidP="00475EE1">
      <w:pPr>
        <w:pStyle w:val="Teksttreci90"/>
        <w:shd w:val="clear" w:color="auto" w:fill="auto"/>
        <w:tabs>
          <w:tab w:val="left" w:pos="709"/>
        </w:tabs>
        <w:spacing w:before="0" w:after="0" w:line="360" w:lineRule="auto"/>
        <w:ind w:left="680" w:firstLine="6"/>
        <w:jc w:val="left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- wzór umowy</w:t>
      </w: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>- regulamin świadczenia usługi</w:t>
      </w: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>- opis przedmiotu zamówienia</w:t>
      </w:r>
      <w:r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  <w:t>- przebieg trasy kablowej</w:t>
      </w:r>
    </w:p>
    <w:p w:rsidR="00475EE1" w:rsidRPr="00C44CD4" w:rsidRDefault="00475EE1" w:rsidP="00475EE1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Oferta nasza wraz z załącznikami zawiera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….. </w:t>
      </w:r>
      <w:r w:rsidRPr="00C44CD4">
        <w:rPr>
          <w:rFonts w:asciiTheme="minorHAnsi" w:hAnsiTheme="minorHAnsi" w:cstheme="minorHAnsi"/>
          <w:color w:val="000000"/>
          <w:sz w:val="22"/>
          <w:szCs w:val="22"/>
          <w:lang w:bidi="pl-PL"/>
        </w:rPr>
        <w:t>kolejno ponumerowanych stron.</w:t>
      </w:r>
    </w:p>
    <w:p w:rsidR="00475EE1" w:rsidRDefault="00475EE1" w:rsidP="00475EE1">
      <w:pPr>
        <w:spacing w:after="148" w:line="230" w:lineRule="exact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Default="00475EE1" w:rsidP="00475EE1">
      <w:pPr>
        <w:spacing w:after="148" w:line="230" w:lineRule="exact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Default="00475EE1" w:rsidP="00475EE1">
      <w:pPr>
        <w:spacing w:after="148" w:line="230" w:lineRule="exact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Default="00475EE1" w:rsidP="00475EE1">
      <w:pPr>
        <w:spacing w:after="148" w:line="230" w:lineRule="exact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</w:p>
    <w:p w:rsidR="00475EE1" w:rsidRDefault="00475EE1" w:rsidP="00475EE1">
      <w:pPr>
        <w:spacing w:after="148" w:line="230" w:lineRule="exact"/>
        <w:rPr>
          <w:rFonts w:asciiTheme="minorHAnsi" w:hAnsiTheme="minorHAnsi" w:cstheme="minorHAnsi"/>
          <w:color w:val="000000"/>
          <w:lang w:bidi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        </w:t>
      </w:r>
      <w:r w:rsidRPr="00F64CD8">
        <w:rPr>
          <w:rStyle w:val="Teksttreci2Kursywa"/>
          <w:rFonts w:asciiTheme="minorHAnsi" w:hAnsiTheme="minorHAnsi" w:cstheme="minorHAnsi"/>
        </w:rPr>
        <w:t xml:space="preserve">Miejsce, data </w:t>
      </w:r>
      <w:r>
        <w:rPr>
          <w:rFonts w:asciiTheme="minorHAnsi" w:hAnsiTheme="minorHAnsi" w:cstheme="minorHAnsi"/>
          <w:color w:val="000000"/>
          <w:lang w:bidi="pl-PL"/>
        </w:rPr>
        <w:t xml:space="preserve">……………………………….  </w:t>
      </w:r>
    </w:p>
    <w:p w:rsidR="00475EE1" w:rsidRPr="00F64CD8" w:rsidRDefault="00475EE1" w:rsidP="00475EE1">
      <w:pPr>
        <w:spacing w:after="148" w:line="23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…………………………………………………………………</w:t>
      </w:r>
    </w:p>
    <w:p w:rsidR="00011B4C" w:rsidRPr="00475EE1" w:rsidRDefault="00475EE1" w:rsidP="00247758">
      <w:pPr>
        <w:pStyle w:val="Teksttreci40"/>
        <w:shd w:val="clear" w:color="auto" w:fill="auto"/>
        <w:spacing w:after="2891" w:line="346" w:lineRule="exact"/>
        <w:ind w:left="5360" w:firstLine="0"/>
      </w:pPr>
      <w:r w:rsidRPr="00F64CD8">
        <w:rPr>
          <w:rFonts w:asciiTheme="minorHAnsi" w:hAnsiTheme="minorHAnsi" w:cstheme="minorHAnsi"/>
          <w:color w:val="000000"/>
          <w:lang w:eastAsia="pl-PL" w:bidi="pl-PL"/>
        </w:rPr>
        <w:t>(podpis osoby uprawnionej do składania oświadczeń woli w imieniu Wykonawcy)</w:t>
      </w:r>
    </w:p>
    <w:sectPr w:rsidR="00011B4C" w:rsidRPr="00475EE1" w:rsidSect="00D7274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2D" w:rsidRDefault="003F7E2D" w:rsidP="00013907">
      <w:r>
        <w:separator/>
      </w:r>
    </w:p>
  </w:endnote>
  <w:endnote w:type="continuationSeparator" w:id="0">
    <w:p w:rsidR="003F7E2D" w:rsidRDefault="003F7E2D" w:rsidP="000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D72742" w:rsidRDefault="00B419FB" w:rsidP="00B419FB">
    <w:pPr>
      <w:pStyle w:val="Stopka"/>
      <w:jc w:val="right"/>
      <w:rPr>
        <w:color w:val="C62D54"/>
      </w:rPr>
    </w:pP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PAGE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247758">
      <w:rPr>
        <w:b/>
        <w:bCs/>
        <w:noProof/>
        <w:color w:val="C62D54"/>
        <w:sz w:val="16"/>
        <w:szCs w:val="16"/>
      </w:rPr>
      <w:t>2</w:t>
    </w:r>
    <w:r w:rsidRPr="00D72742">
      <w:rPr>
        <w:b/>
        <w:bCs/>
        <w:color w:val="C62D54"/>
        <w:sz w:val="16"/>
        <w:szCs w:val="16"/>
      </w:rPr>
      <w:fldChar w:fldCharType="end"/>
    </w:r>
    <w:r w:rsidRPr="00D72742">
      <w:rPr>
        <w:color w:val="C62D54"/>
        <w:sz w:val="16"/>
        <w:szCs w:val="16"/>
      </w:rPr>
      <w:t xml:space="preserve"> / </w:t>
    </w: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NUMPAGES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247758">
      <w:rPr>
        <w:b/>
        <w:bCs/>
        <w:noProof/>
        <w:color w:val="C62D54"/>
        <w:sz w:val="16"/>
        <w:szCs w:val="16"/>
      </w:rPr>
      <w:t>3</w:t>
    </w:r>
    <w:r w:rsidRPr="00D72742">
      <w:rPr>
        <w:b/>
        <w:bCs/>
        <w:color w:val="C62D5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2D" w:rsidRDefault="003F7E2D" w:rsidP="00013907">
      <w:r>
        <w:separator/>
      </w:r>
    </w:p>
  </w:footnote>
  <w:footnote w:type="continuationSeparator" w:id="0">
    <w:p w:rsidR="003F7E2D" w:rsidRDefault="003F7E2D" w:rsidP="000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7B" w:rsidRDefault="0024775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26110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247758">
    <w:pPr>
      <w:pStyle w:val="Nagwek"/>
      <w:rPr>
        <w:color w:val="C62D5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57564" o:spid="_x0000_s2059" type="#_x0000_t75" style="position:absolute;margin-left:-57.45pt;margin-top:-128.9pt;width:595.2pt;height:841.9pt;z-index:-251652096;mso-position-horizontal-relative:margin;mso-position-vertical-relative:margin" o:allowincell="f">
          <v:imagedata r:id="rId1" o:title="pl_color_s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522709"/>
      <w:docPartObj>
        <w:docPartGallery w:val="Watermarks"/>
      </w:docPartObj>
    </w:sdtPr>
    <w:sdtEndPr/>
    <w:sdtContent>
      <w:p w:rsidR="00FC7C7B" w:rsidRDefault="00247758">
        <w:pPr>
          <w:pStyle w:val="Nagwek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8226109" o:spid="_x0000_s2058" type="#_x0000_t75" style="position:absolute;margin-left:-57.45pt;margin-top:-128.6pt;width:595.2pt;height:841.9pt;z-index:-251654144;mso-position-horizontal-relative:margin;mso-position-vertical-relative:margin" o:allowincell="f">
              <v:imagedata r:id="rId1" o:title="pl_color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132D"/>
    <w:multiLevelType w:val="multilevel"/>
    <w:tmpl w:val="9996863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F15EF"/>
    <w:multiLevelType w:val="hybridMultilevel"/>
    <w:tmpl w:val="E10643F2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 w:tplc="4D02BAA6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b w:val="0"/>
      </w:rPr>
    </w:lvl>
    <w:lvl w:ilvl="2" w:tplc="2C58A896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E7650"/>
    <w:multiLevelType w:val="multilevel"/>
    <w:tmpl w:val="BFAEEF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5C76FE"/>
    <w:multiLevelType w:val="hybridMultilevel"/>
    <w:tmpl w:val="7556EEEC"/>
    <w:lvl w:ilvl="0" w:tplc="96F6044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683A84"/>
    <w:multiLevelType w:val="multilevel"/>
    <w:tmpl w:val="21D09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7D8F2E65"/>
    <w:multiLevelType w:val="multilevel"/>
    <w:tmpl w:val="2D2E9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2D"/>
    <w:rsid w:val="00011B4C"/>
    <w:rsid w:val="00013907"/>
    <w:rsid w:val="00080CDE"/>
    <w:rsid w:val="00083FF5"/>
    <w:rsid w:val="000A699F"/>
    <w:rsid w:val="000D0BB0"/>
    <w:rsid w:val="000D1E01"/>
    <w:rsid w:val="001470D6"/>
    <w:rsid w:val="001872B4"/>
    <w:rsid w:val="001C1482"/>
    <w:rsid w:val="001F5009"/>
    <w:rsid w:val="00247758"/>
    <w:rsid w:val="00251F90"/>
    <w:rsid w:val="00295A36"/>
    <w:rsid w:val="002A3146"/>
    <w:rsid w:val="002D1E7C"/>
    <w:rsid w:val="002F7C45"/>
    <w:rsid w:val="003B0534"/>
    <w:rsid w:val="003F13E6"/>
    <w:rsid w:val="003F7E2D"/>
    <w:rsid w:val="0041760F"/>
    <w:rsid w:val="00475EE1"/>
    <w:rsid w:val="00530311"/>
    <w:rsid w:val="0054724D"/>
    <w:rsid w:val="005E6617"/>
    <w:rsid w:val="006104DC"/>
    <w:rsid w:val="0061396A"/>
    <w:rsid w:val="006A37F9"/>
    <w:rsid w:val="006D6F20"/>
    <w:rsid w:val="00712D4F"/>
    <w:rsid w:val="00783394"/>
    <w:rsid w:val="007919B7"/>
    <w:rsid w:val="0088010F"/>
    <w:rsid w:val="008F3A77"/>
    <w:rsid w:val="00931648"/>
    <w:rsid w:val="009528BC"/>
    <w:rsid w:val="00964B25"/>
    <w:rsid w:val="009A3B76"/>
    <w:rsid w:val="009C6BC5"/>
    <w:rsid w:val="00AC6384"/>
    <w:rsid w:val="00B13E06"/>
    <w:rsid w:val="00B2220F"/>
    <w:rsid w:val="00B419FB"/>
    <w:rsid w:val="00B51346"/>
    <w:rsid w:val="00BB32C2"/>
    <w:rsid w:val="00BC5E7B"/>
    <w:rsid w:val="00BE6C50"/>
    <w:rsid w:val="00C54A3F"/>
    <w:rsid w:val="00C70C21"/>
    <w:rsid w:val="00D02D19"/>
    <w:rsid w:val="00D41BD2"/>
    <w:rsid w:val="00D72742"/>
    <w:rsid w:val="00D94917"/>
    <w:rsid w:val="00E24886"/>
    <w:rsid w:val="00EB622D"/>
    <w:rsid w:val="00EB6A60"/>
    <w:rsid w:val="00F65734"/>
    <w:rsid w:val="00FC7C7B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6DE44E02-20C6-466F-8E0A-1B42638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3F7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2Exact">
    <w:name w:val="Nagłówek #2 Exact"/>
    <w:basedOn w:val="Domylnaczcionkaakapitu"/>
    <w:link w:val="Nagwek2"/>
    <w:rsid w:val="00931648"/>
    <w:rPr>
      <w:rFonts w:ascii="Calibri" w:eastAsia="Calibri" w:hAnsi="Calibri" w:cs="Calibri"/>
      <w:sz w:val="21"/>
      <w:szCs w:val="21"/>
      <w:shd w:val="clear" w:color="auto" w:fill="FFFFFF"/>
      <w:lang w:val="en-US" w:bidi="en-US"/>
    </w:rPr>
  </w:style>
  <w:style w:type="paragraph" w:customStyle="1" w:styleId="Nagwek2">
    <w:name w:val="Nagłówek #2"/>
    <w:basedOn w:val="Normalny"/>
    <w:link w:val="Nagwek2Exact"/>
    <w:rsid w:val="00931648"/>
    <w:pPr>
      <w:widowControl w:val="0"/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1"/>
      <w:szCs w:val="21"/>
      <w:lang w:val="en-US" w:eastAsia="en-US" w:bidi="en-US"/>
    </w:rPr>
  </w:style>
  <w:style w:type="character" w:customStyle="1" w:styleId="Teksttreci2Odstpy-1pt">
    <w:name w:val="Tekst treści (2) + Odstępy -1 pt"/>
    <w:basedOn w:val="Domylnaczcionkaakapitu"/>
    <w:rsid w:val="0093164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475E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Teksttreci2Pogrubienie">
    <w:name w:val="Tekst treści (2) + Pogrubienie"/>
    <w:basedOn w:val="Domylnaczcionkaakapitu"/>
    <w:rsid w:val="00475E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475EE1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475EE1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475EE1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Nagwek3">
    <w:name w:val="Nagłówek #3"/>
    <w:basedOn w:val="Domylnaczcionkaakapitu"/>
    <w:rsid w:val="00475E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2PogrubienieOdstpy1pt">
    <w:name w:val="Tekst treści (2) + Pogrubienie;Odstępy 1 pt"/>
    <w:basedOn w:val="Domylnaczcionkaakapitu"/>
    <w:rsid w:val="00475E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475EE1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2Kursywa">
    <w:name w:val="Tekst treści (2) + Kursywa"/>
    <w:basedOn w:val="Domylnaczcionkaakapitu"/>
    <w:rsid w:val="00475EE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475EE1"/>
    <w:pPr>
      <w:widowControl w:val="0"/>
      <w:shd w:val="clear" w:color="auto" w:fill="FFFFFF"/>
      <w:spacing w:after="420" w:line="226" w:lineRule="exact"/>
      <w:ind w:hanging="20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rsid w:val="00475EE1"/>
    <w:pPr>
      <w:widowControl w:val="0"/>
      <w:shd w:val="clear" w:color="auto" w:fill="FFFFFF"/>
      <w:spacing w:before="1440" w:line="182" w:lineRule="exact"/>
      <w:jc w:val="center"/>
    </w:pPr>
    <w:rPr>
      <w:rFonts w:ascii="Calibri" w:eastAsia="Calibri" w:hAnsi="Calibri" w:cs="Calibri"/>
      <w:b/>
      <w:bCs/>
      <w:sz w:val="15"/>
      <w:szCs w:val="15"/>
      <w:lang w:eastAsia="en-US"/>
    </w:rPr>
  </w:style>
  <w:style w:type="paragraph" w:customStyle="1" w:styleId="Teksttreci90">
    <w:name w:val="Tekst treści (9)"/>
    <w:basedOn w:val="Normalny"/>
    <w:link w:val="Teksttreci9"/>
    <w:rsid w:val="00475EE1"/>
    <w:pPr>
      <w:widowControl w:val="0"/>
      <w:shd w:val="clear" w:color="auto" w:fill="FFFFFF"/>
      <w:spacing w:before="180" w:after="1200" w:line="0" w:lineRule="atLeast"/>
      <w:ind w:hanging="260"/>
      <w:jc w:val="both"/>
    </w:pPr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zablony%20dokument&#243;w\Papier_firmowy_KPT_2019\pl\KPT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3A95-1505-453A-81E3-F5E33EE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KPT_papier.dotx</Template>
  <TotalTime>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Kaczmarzyk</dc:creator>
  <cp:lastModifiedBy>Rafał Kaczmarzyk</cp:lastModifiedBy>
  <cp:revision>2</cp:revision>
  <cp:lastPrinted>2019-12-17T11:44:00Z</cp:lastPrinted>
  <dcterms:created xsi:type="dcterms:W3CDTF">2019-12-17T12:09:00Z</dcterms:created>
  <dcterms:modified xsi:type="dcterms:W3CDTF">2019-12-17T12:09:00Z</dcterms:modified>
</cp:coreProperties>
</file>